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CDCC2" w14:textId="77777777" w:rsidR="00F55FB0" w:rsidRDefault="00F55FB0" w:rsidP="004C741A">
      <w:pPr>
        <w:pStyle w:val="Heading1"/>
      </w:pPr>
      <w:r>
        <w:t xml:space="preserve">Template for </w:t>
      </w:r>
      <w:r w:rsidR="003606AC">
        <w:t>s</w:t>
      </w:r>
      <w:r>
        <w:t xml:space="preserve">ubmission of </w:t>
      </w:r>
      <w:r w:rsidR="003606AC">
        <w:t>a</w:t>
      </w:r>
      <w:r>
        <w:t>bstracts to</w:t>
      </w:r>
      <w:r w:rsidR="00217176">
        <w:t xml:space="preserve"> the</w:t>
      </w:r>
    </w:p>
    <w:p w14:paraId="42ADC210" w14:textId="22B7F432" w:rsidR="00F55FB0" w:rsidRDefault="006C5AF5" w:rsidP="004C741A">
      <w:pPr>
        <w:pStyle w:val="Heading1"/>
      </w:pPr>
      <w:bookmarkStart w:id="0" w:name="_Hlk188356648"/>
      <w:r>
        <w:t>Cutting Edge</w:t>
      </w:r>
      <w:r w:rsidR="00217176">
        <w:t xml:space="preserve"> 2025</w:t>
      </w:r>
      <w:r w:rsidR="00C24570">
        <w:t xml:space="preserve"> conference</w:t>
      </w:r>
    </w:p>
    <w:bookmarkEnd w:id="0"/>
    <w:p w14:paraId="1EFAB382" w14:textId="77777777" w:rsidR="00F55FB0" w:rsidRDefault="00F55FB0" w:rsidP="004C741A">
      <w:pPr>
        <w:pStyle w:val="TAMainText"/>
      </w:pPr>
    </w:p>
    <w:p w14:paraId="12C557F3" w14:textId="5F674A4D" w:rsidR="006714EE" w:rsidRPr="00727667" w:rsidRDefault="00F55FB0" w:rsidP="006714EE">
      <w:pPr>
        <w:ind w:firstLine="0"/>
        <w:rPr>
          <w:iCs/>
          <w:sz w:val="24"/>
        </w:rPr>
      </w:pPr>
      <w:r w:rsidRPr="0029380D">
        <w:rPr>
          <w:sz w:val="24"/>
        </w:rPr>
        <w:t xml:space="preserve">This template must be used </w:t>
      </w:r>
      <w:r w:rsidR="006714EE">
        <w:rPr>
          <w:sz w:val="24"/>
        </w:rPr>
        <w:t>to</w:t>
      </w:r>
      <w:r w:rsidRPr="0029380D">
        <w:rPr>
          <w:sz w:val="24"/>
        </w:rPr>
        <w:t xml:space="preserve"> prepa</w:t>
      </w:r>
      <w:r w:rsidR="006714EE">
        <w:rPr>
          <w:sz w:val="24"/>
        </w:rPr>
        <w:t>re</w:t>
      </w:r>
      <w:r w:rsidRPr="0029380D">
        <w:rPr>
          <w:sz w:val="24"/>
        </w:rPr>
        <w:t xml:space="preserve"> </w:t>
      </w:r>
      <w:r w:rsidR="00F91A39">
        <w:rPr>
          <w:sz w:val="24"/>
        </w:rPr>
        <w:t xml:space="preserve">an </w:t>
      </w:r>
      <w:r w:rsidR="006714EE">
        <w:rPr>
          <w:sz w:val="24"/>
        </w:rPr>
        <w:t>a</w:t>
      </w:r>
      <w:r w:rsidRPr="0029380D">
        <w:rPr>
          <w:sz w:val="24"/>
        </w:rPr>
        <w:t>bstract for submission to</w:t>
      </w:r>
      <w:r w:rsidR="00217176">
        <w:rPr>
          <w:iCs/>
          <w:sz w:val="24"/>
        </w:rPr>
        <w:t xml:space="preserve"> </w:t>
      </w:r>
      <w:r w:rsidR="00727667" w:rsidRPr="00727667">
        <w:rPr>
          <w:i/>
          <w:sz w:val="24"/>
        </w:rPr>
        <w:t>Cutting Edge</w:t>
      </w:r>
      <w:r w:rsidR="00217176" w:rsidRPr="00727667">
        <w:rPr>
          <w:i/>
          <w:sz w:val="24"/>
        </w:rPr>
        <w:t xml:space="preserve"> 2025</w:t>
      </w:r>
      <w:r w:rsidRPr="0029380D">
        <w:rPr>
          <w:sz w:val="24"/>
        </w:rPr>
        <w:t xml:space="preserve">. This template provides authors with the opportunity to gauge the length of their </w:t>
      </w:r>
      <w:r w:rsidR="003606AC">
        <w:rPr>
          <w:sz w:val="24"/>
        </w:rPr>
        <w:t>a</w:t>
      </w:r>
      <w:r w:rsidRPr="0029380D">
        <w:rPr>
          <w:sz w:val="24"/>
        </w:rPr>
        <w:t>bstracts</w:t>
      </w:r>
      <w:r w:rsidR="006714EE">
        <w:rPr>
          <w:sz w:val="24"/>
        </w:rPr>
        <w:t xml:space="preserve"> (suggested approx. 2500 characters with spaces)</w:t>
      </w:r>
      <w:r w:rsidR="003606AC">
        <w:rPr>
          <w:sz w:val="24"/>
        </w:rPr>
        <w:t xml:space="preserve">. </w:t>
      </w:r>
    </w:p>
    <w:p w14:paraId="37CBB0F6" w14:textId="77777777" w:rsidR="006714EE" w:rsidRDefault="006714EE" w:rsidP="004C741A">
      <w:pPr>
        <w:rPr>
          <w:sz w:val="24"/>
        </w:rPr>
      </w:pPr>
    </w:p>
    <w:p w14:paraId="1C50A33D" w14:textId="77777777" w:rsidR="00F55FB0" w:rsidRPr="0029380D" w:rsidRDefault="00F55FB0" w:rsidP="004C741A">
      <w:pPr>
        <w:rPr>
          <w:sz w:val="24"/>
        </w:rPr>
      </w:pPr>
      <w:r w:rsidRPr="006714EE">
        <w:rPr>
          <w:b/>
          <w:bCs/>
          <w:sz w:val="24"/>
          <w:u w:val="single"/>
        </w:rPr>
        <w:t>Do NOT</w:t>
      </w:r>
      <w:r w:rsidRPr="0029380D">
        <w:rPr>
          <w:sz w:val="24"/>
        </w:rPr>
        <w:t xml:space="preserve"> modify the template in any way (</w:t>
      </w:r>
      <w:r w:rsidR="006714EE">
        <w:rPr>
          <w:sz w:val="24"/>
        </w:rPr>
        <w:t>change text spacing</w:t>
      </w:r>
      <w:r w:rsidRPr="0029380D">
        <w:rPr>
          <w:sz w:val="24"/>
        </w:rPr>
        <w:t>, modify font size/line height,</w:t>
      </w:r>
      <w:r w:rsidR="006714EE">
        <w:rPr>
          <w:sz w:val="24"/>
        </w:rPr>
        <w:t xml:space="preserve"> document margins</w:t>
      </w:r>
      <w:r w:rsidRPr="0029380D">
        <w:rPr>
          <w:sz w:val="24"/>
        </w:rPr>
        <w:t xml:space="preserve"> etc.) to make your </w:t>
      </w:r>
      <w:r w:rsidR="003606AC">
        <w:rPr>
          <w:sz w:val="24"/>
        </w:rPr>
        <w:t>a</w:t>
      </w:r>
      <w:r w:rsidRPr="0029380D">
        <w:rPr>
          <w:sz w:val="24"/>
        </w:rPr>
        <w:t xml:space="preserve">bstract fit within the </w:t>
      </w:r>
      <w:r w:rsidR="00943B13" w:rsidRPr="0029380D">
        <w:rPr>
          <w:sz w:val="24"/>
        </w:rPr>
        <w:t>one</w:t>
      </w:r>
      <w:r w:rsidRPr="0029380D">
        <w:rPr>
          <w:sz w:val="24"/>
        </w:rPr>
        <w:t>-page limit.</w:t>
      </w:r>
      <w:r w:rsidR="00CB5065">
        <w:rPr>
          <w:sz w:val="24"/>
        </w:rPr>
        <w:t xml:space="preserve"> The abstract should be written in </w:t>
      </w:r>
      <w:r w:rsidR="00CB5065" w:rsidRPr="00CB5065">
        <w:rPr>
          <w:b/>
          <w:bCs/>
          <w:sz w:val="24"/>
          <w:u w:val="single"/>
        </w:rPr>
        <w:t>English</w:t>
      </w:r>
      <w:r w:rsidR="00CB5065">
        <w:rPr>
          <w:sz w:val="24"/>
        </w:rPr>
        <w:t xml:space="preserve">. </w:t>
      </w:r>
    </w:p>
    <w:p w14:paraId="5C9314C7" w14:textId="77777777" w:rsidR="0029380D" w:rsidRPr="0029380D" w:rsidRDefault="0029380D" w:rsidP="0029380D">
      <w:pPr>
        <w:ind w:firstLine="0"/>
        <w:rPr>
          <w:sz w:val="24"/>
        </w:rPr>
      </w:pPr>
    </w:p>
    <w:p w14:paraId="11910A49" w14:textId="77777777" w:rsidR="00F55FB0" w:rsidRPr="0029380D" w:rsidRDefault="00F55FB0" w:rsidP="0029380D">
      <w:pPr>
        <w:ind w:firstLine="0"/>
        <w:rPr>
          <w:sz w:val="24"/>
        </w:rPr>
      </w:pPr>
      <w:r w:rsidRPr="0029380D">
        <w:rPr>
          <w:sz w:val="24"/>
        </w:rPr>
        <w:t>The a</w:t>
      </w:r>
      <w:r w:rsidR="00E22F85" w:rsidRPr="0029380D">
        <w:rPr>
          <w:sz w:val="24"/>
        </w:rPr>
        <w:t xml:space="preserve">bstract length is limited to </w:t>
      </w:r>
      <w:r w:rsidR="00943B13" w:rsidRPr="0029380D">
        <w:rPr>
          <w:sz w:val="24"/>
        </w:rPr>
        <w:t>one</w:t>
      </w:r>
      <w:r w:rsidR="00E22F85" w:rsidRPr="0029380D">
        <w:rPr>
          <w:sz w:val="24"/>
        </w:rPr>
        <w:t xml:space="preserve"> page. The abstract must contain the following elements:</w:t>
      </w:r>
    </w:p>
    <w:p w14:paraId="04444CE5" w14:textId="77777777" w:rsidR="0029380D" w:rsidRPr="0029380D" w:rsidRDefault="0029380D" w:rsidP="0029380D">
      <w:pPr>
        <w:ind w:left="720" w:firstLine="0"/>
        <w:rPr>
          <w:sz w:val="24"/>
        </w:rPr>
      </w:pPr>
    </w:p>
    <w:p w14:paraId="4B468D69" w14:textId="2961CFB3" w:rsidR="00E22F85" w:rsidRPr="0029380D" w:rsidRDefault="00E22F85" w:rsidP="004C741A">
      <w:pPr>
        <w:numPr>
          <w:ilvl w:val="0"/>
          <w:numId w:val="2"/>
        </w:numPr>
        <w:rPr>
          <w:sz w:val="24"/>
        </w:rPr>
      </w:pPr>
      <w:r w:rsidRPr="0029380D">
        <w:rPr>
          <w:sz w:val="24"/>
        </w:rPr>
        <w:t>Title (</w:t>
      </w:r>
      <w:r w:rsidR="000C0D55">
        <w:rPr>
          <w:sz w:val="24"/>
        </w:rPr>
        <w:t>“</w:t>
      </w:r>
      <w:r w:rsidRPr="0029380D">
        <w:rPr>
          <w:sz w:val="24"/>
        </w:rPr>
        <w:t>Heading 1</w:t>
      </w:r>
      <w:r w:rsidR="000C0D55">
        <w:rPr>
          <w:sz w:val="24"/>
        </w:rPr>
        <w:t>”</w:t>
      </w:r>
      <w:r w:rsidRPr="0029380D">
        <w:rPr>
          <w:sz w:val="24"/>
        </w:rPr>
        <w:t xml:space="preserve"> style)</w:t>
      </w:r>
    </w:p>
    <w:p w14:paraId="6CABD307" w14:textId="5C0E3605" w:rsidR="00E22F85" w:rsidRPr="0029380D" w:rsidRDefault="00E22F85" w:rsidP="004C741A">
      <w:pPr>
        <w:numPr>
          <w:ilvl w:val="0"/>
          <w:numId w:val="2"/>
        </w:numPr>
        <w:rPr>
          <w:sz w:val="24"/>
        </w:rPr>
      </w:pPr>
      <w:r w:rsidRPr="0029380D">
        <w:rPr>
          <w:sz w:val="24"/>
        </w:rPr>
        <w:t xml:space="preserve">List of authors – </w:t>
      </w:r>
      <w:r w:rsidRPr="00F4650F">
        <w:rPr>
          <w:sz w:val="24"/>
          <w:u w:val="single"/>
        </w:rPr>
        <w:t>presenting author must be underlined</w:t>
      </w:r>
      <w:r w:rsidRPr="0029380D">
        <w:rPr>
          <w:sz w:val="24"/>
        </w:rPr>
        <w:t>, corresponding author must be m</w:t>
      </w:r>
      <w:r w:rsidR="00943B13" w:rsidRPr="0029380D">
        <w:rPr>
          <w:sz w:val="24"/>
        </w:rPr>
        <w:t>a</w:t>
      </w:r>
      <w:r w:rsidRPr="0029380D">
        <w:rPr>
          <w:sz w:val="24"/>
        </w:rPr>
        <w:t>rked with an asterisk (*) (</w:t>
      </w:r>
      <w:r w:rsidR="000C0D55">
        <w:rPr>
          <w:sz w:val="24"/>
        </w:rPr>
        <w:t>“</w:t>
      </w:r>
      <w:r w:rsidR="0029380D" w:rsidRPr="0029380D">
        <w:rPr>
          <w:sz w:val="24"/>
        </w:rPr>
        <w:t>Subtitle</w:t>
      </w:r>
      <w:r w:rsidR="000C0D55">
        <w:rPr>
          <w:sz w:val="24"/>
        </w:rPr>
        <w:t>”</w:t>
      </w:r>
      <w:r w:rsidR="0029380D" w:rsidRPr="0029380D">
        <w:rPr>
          <w:sz w:val="24"/>
        </w:rPr>
        <w:t xml:space="preserve"> style</w:t>
      </w:r>
      <w:r w:rsidRPr="0029380D">
        <w:rPr>
          <w:sz w:val="24"/>
        </w:rPr>
        <w:t>)</w:t>
      </w:r>
    </w:p>
    <w:p w14:paraId="16CBA43D" w14:textId="4B11D501" w:rsidR="00E22F85" w:rsidRPr="0029380D" w:rsidRDefault="00E22F85" w:rsidP="004C741A">
      <w:pPr>
        <w:numPr>
          <w:ilvl w:val="0"/>
          <w:numId w:val="2"/>
        </w:numPr>
        <w:rPr>
          <w:sz w:val="24"/>
        </w:rPr>
      </w:pPr>
      <w:r w:rsidRPr="0029380D">
        <w:rPr>
          <w:sz w:val="24"/>
        </w:rPr>
        <w:t>Affiliations (</w:t>
      </w:r>
      <w:r w:rsidR="000C0D55">
        <w:rPr>
          <w:sz w:val="24"/>
        </w:rPr>
        <w:t>“</w:t>
      </w:r>
      <w:r w:rsidR="0029380D" w:rsidRPr="0029380D">
        <w:rPr>
          <w:sz w:val="24"/>
        </w:rPr>
        <w:t>No</w:t>
      </w:r>
      <w:r w:rsidR="006714EE">
        <w:rPr>
          <w:sz w:val="24"/>
        </w:rPr>
        <w:t xml:space="preserve"> space</w:t>
      </w:r>
      <w:r w:rsidR="000C0D55">
        <w:rPr>
          <w:sz w:val="24"/>
        </w:rPr>
        <w:t>”</w:t>
      </w:r>
      <w:r w:rsidR="0029380D" w:rsidRPr="0029380D">
        <w:rPr>
          <w:sz w:val="24"/>
        </w:rPr>
        <w:t xml:space="preserve"> style</w:t>
      </w:r>
      <w:r w:rsidRPr="0029380D">
        <w:rPr>
          <w:sz w:val="24"/>
        </w:rPr>
        <w:t>)</w:t>
      </w:r>
      <w:r w:rsidR="00352310">
        <w:rPr>
          <w:sz w:val="24"/>
        </w:rPr>
        <w:t xml:space="preserve"> </w:t>
      </w:r>
      <w:r w:rsidR="004E1764">
        <w:rPr>
          <w:sz w:val="24"/>
        </w:rPr>
        <w:t>must be included.</w:t>
      </w:r>
      <w:r w:rsidR="00654D92">
        <w:rPr>
          <w:sz w:val="24"/>
        </w:rPr>
        <w:t xml:space="preserve"> </w:t>
      </w:r>
      <w:r w:rsidR="00654D92" w:rsidRPr="00654D92">
        <w:rPr>
          <w:sz w:val="24"/>
        </w:rPr>
        <w:t xml:space="preserve">Please note abstracts where mentor’s name is not listed will not be included in the </w:t>
      </w:r>
      <w:r w:rsidR="00654D92" w:rsidRPr="00654D92">
        <w:rPr>
          <w:sz w:val="24"/>
        </w:rPr>
        <w:t>proceedings</w:t>
      </w:r>
      <w:r w:rsidR="00654D92" w:rsidRPr="00654D92">
        <w:rPr>
          <w:sz w:val="24"/>
        </w:rPr>
        <w:t>.</w:t>
      </w:r>
    </w:p>
    <w:p w14:paraId="1D6872D5" w14:textId="28EC0D5A" w:rsidR="00E22F85" w:rsidRPr="0029380D" w:rsidRDefault="00E22F85" w:rsidP="004C741A">
      <w:pPr>
        <w:numPr>
          <w:ilvl w:val="0"/>
          <w:numId w:val="2"/>
        </w:numPr>
        <w:rPr>
          <w:sz w:val="24"/>
        </w:rPr>
      </w:pPr>
      <w:r w:rsidRPr="0029380D">
        <w:rPr>
          <w:sz w:val="24"/>
        </w:rPr>
        <w:t>Abstract</w:t>
      </w:r>
      <w:r w:rsidR="00943B13" w:rsidRPr="0029380D">
        <w:rPr>
          <w:sz w:val="24"/>
        </w:rPr>
        <w:t xml:space="preserve"> text</w:t>
      </w:r>
      <w:r w:rsidRPr="0029380D">
        <w:rPr>
          <w:sz w:val="24"/>
        </w:rPr>
        <w:t xml:space="preserve"> (</w:t>
      </w:r>
      <w:r w:rsidR="000C0D55">
        <w:rPr>
          <w:sz w:val="24"/>
        </w:rPr>
        <w:t>“</w:t>
      </w:r>
      <w:r w:rsidRPr="0029380D">
        <w:rPr>
          <w:sz w:val="24"/>
        </w:rPr>
        <w:t>Normal</w:t>
      </w:r>
      <w:r w:rsidR="000C0D55">
        <w:rPr>
          <w:sz w:val="24"/>
        </w:rPr>
        <w:t>”</w:t>
      </w:r>
      <w:r w:rsidRPr="0029380D">
        <w:rPr>
          <w:sz w:val="24"/>
        </w:rPr>
        <w:t xml:space="preserve"> style)</w:t>
      </w:r>
    </w:p>
    <w:p w14:paraId="4B0A1179" w14:textId="357076EC" w:rsidR="00E22F85" w:rsidRDefault="00943B13" w:rsidP="004C741A">
      <w:pPr>
        <w:numPr>
          <w:ilvl w:val="0"/>
          <w:numId w:val="2"/>
        </w:numPr>
        <w:rPr>
          <w:sz w:val="24"/>
        </w:rPr>
      </w:pPr>
      <w:r w:rsidRPr="0029380D">
        <w:rPr>
          <w:sz w:val="24"/>
        </w:rPr>
        <w:t>Graphic element</w:t>
      </w:r>
      <w:r w:rsidR="006714EE">
        <w:rPr>
          <w:sz w:val="24"/>
        </w:rPr>
        <w:t>s</w:t>
      </w:r>
      <w:r w:rsidR="00E22F85" w:rsidRPr="0029380D">
        <w:rPr>
          <w:sz w:val="24"/>
        </w:rPr>
        <w:t xml:space="preserve"> </w:t>
      </w:r>
      <w:r w:rsidRPr="0029380D">
        <w:rPr>
          <w:sz w:val="24"/>
        </w:rPr>
        <w:t>(</w:t>
      </w:r>
      <w:r w:rsidR="00E22F85" w:rsidRPr="0029380D">
        <w:rPr>
          <w:sz w:val="24"/>
        </w:rPr>
        <w:t>figure/scheme/table</w:t>
      </w:r>
      <w:r w:rsidRPr="0029380D">
        <w:rPr>
          <w:sz w:val="24"/>
        </w:rPr>
        <w:t>)</w:t>
      </w:r>
      <w:r w:rsidR="00E22F85" w:rsidRPr="0029380D">
        <w:rPr>
          <w:sz w:val="24"/>
        </w:rPr>
        <w:t xml:space="preserve"> (Caption and table contents in </w:t>
      </w:r>
      <w:r w:rsidR="000C0D55">
        <w:rPr>
          <w:sz w:val="24"/>
        </w:rPr>
        <w:t>“</w:t>
      </w:r>
      <w:r w:rsidR="00E22F85" w:rsidRPr="0029380D">
        <w:rPr>
          <w:sz w:val="24"/>
        </w:rPr>
        <w:t>Caption</w:t>
      </w:r>
      <w:r w:rsidR="000C0D55">
        <w:rPr>
          <w:sz w:val="24"/>
        </w:rPr>
        <w:t>”</w:t>
      </w:r>
      <w:r w:rsidR="00E22F85" w:rsidRPr="0029380D">
        <w:rPr>
          <w:sz w:val="24"/>
        </w:rPr>
        <w:t xml:space="preserve"> style)</w:t>
      </w:r>
      <w:r w:rsidR="006714EE">
        <w:rPr>
          <w:sz w:val="24"/>
        </w:rPr>
        <w:t xml:space="preserve">. At least one figure </w:t>
      </w:r>
      <w:r w:rsidR="000D3AE7">
        <w:rPr>
          <w:sz w:val="24"/>
        </w:rPr>
        <w:t>(picture, scheme, graph</w:t>
      </w:r>
      <w:r w:rsidR="00CA63EB">
        <w:rPr>
          <w:sz w:val="24"/>
        </w:rPr>
        <w:t>…</w:t>
      </w:r>
      <w:r w:rsidR="000D3AE7">
        <w:rPr>
          <w:sz w:val="24"/>
        </w:rPr>
        <w:t xml:space="preserve">) </w:t>
      </w:r>
      <w:r w:rsidR="006714EE">
        <w:rPr>
          <w:sz w:val="24"/>
        </w:rPr>
        <w:t>must be included.</w:t>
      </w:r>
    </w:p>
    <w:p w14:paraId="4BAFE5D5" w14:textId="54D6D7AF" w:rsidR="00372156" w:rsidRPr="0029380D" w:rsidRDefault="00372156" w:rsidP="00372156">
      <w:pPr>
        <w:numPr>
          <w:ilvl w:val="0"/>
          <w:numId w:val="2"/>
        </w:numPr>
        <w:rPr>
          <w:sz w:val="24"/>
        </w:rPr>
      </w:pPr>
      <w:r w:rsidRPr="0029380D">
        <w:rPr>
          <w:sz w:val="24"/>
        </w:rPr>
        <w:t xml:space="preserve">Do not use embedded figures! Save your figures as </w:t>
      </w:r>
      <w:r w:rsidR="00654D92" w:rsidRPr="0029380D">
        <w:rPr>
          <w:sz w:val="24"/>
        </w:rPr>
        <w:t>high-resolution</w:t>
      </w:r>
      <w:r w:rsidRPr="0029380D">
        <w:rPr>
          <w:sz w:val="24"/>
        </w:rPr>
        <w:t xml:space="preserve"> </w:t>
      </w:r>
      <w:r w:rsidR="001355A0">
        <w:rPr>
          <w:sz w:val="24"/>
        </w:rPr>
        <w:t>(.</w:t>
      </w:r>
      <w:proofErr w:type="spellStart"/>
      <w:r w:rsidR="001355A0">
        <w:rPr>
          <w:sz w:val="24"/>
        </w:rPr>
        <w:t>tif</w:t>
      </w:r>
      <w:proofErr w:type="spellEnd"/>
      <w:r w:rsidR="001355A0">
        <w:rPr>
          <w:sz w:val="24"/>
        </w:rPr>
        <w:t>, .jpg, .jpeg</w:t>
      </w:r>
      <w:r w:rsidR="0096044F">
        <w:rPr>
          <w:sz w:val="24"/>
        </w:rPr>
        <w:t>, .</w:t>
      </w:r>
      <w:proofErr w:type="spellStart"/>
      <w:r w:rsidR="0096044F">
        <w:rPr>
          <w:sz w:val="24"/>
        </w:rPr>
        <w:t>png</w:t>
      </w:r>
      <w:proofErr w:type="spellEnd"/>
      <w:r w:rsidR="0096044F">
        <w:rPr>
          <w:sz w:val="24"/>
        </w:rPr>
        <w:t xml:space="preserve">) </w:t>
      </w:r>
      <w:r w:rsidRPr="0029380D">
        <w:rPr>
          <w:sz w:val="24"/>
        </w:rPr>
        <w:t>files and insert them into the word document.</w:t>
      </w:r>
    </w:p>
    <w:p w14:paraId="5C4D1C5B" w14:textId="77777777" w:rsidR="00E22F85" w:rsidRPr="0029380D" w:rsidRDefault="00E22F85" w:rsidP="004C741A">
      <w:pPr>
        <w:numPr>
          <w:ilvl w:val="0"/>
          <w:numId w:val="2"/>
        </w:numPr>
        <w:rPr>
          <w:sz w:val="24"/>
        </w:rPr>
      </w:pPr>
      <w:r w:rsidRPr="0029380D">
        <w:rPr>
          <w:sz w:val="24"/>
        </w:rPr>
        <w:t>References (</w:t>
      </w:r>
      <w:r w:rsidR="00943B13" w:rsidRPr="0029380D">
        <w:rPr>
          <w:sz w:val="24"/>
        </w:rPr>
        <w:t>''</w:t>
      </w:r>
      <w:r w:rsidR="0029380D" w:rsidRPr="0029380D">
        <w:rPr>
          <w:sz w:val="24"/>
        </w:rPr>
        <w:t>Subtle reference</w:t>
      </w:r>
      <w:r w:rsidR="00943B13" w:rsidRPr="0029380D">
        <w:rPr>
          <w:sz w:val="24"/>
        </w:rPr>
        <w:t>'' style</w:t>
      </w:r>
      <w:r w:rsidRPr="0029380D">
        <w:rPr>
          <w:sz w:val="24"/>
        </w:rPr>
        <w:t>)</w:t>
      </w:r>
      <w:r w:rsidR="00943B13" w:rsidRPr="0029380D">
        <w:rPr>
          <w:sz w:val="24"/>
        </w:rPr>
        <w:t xml:space="preserve"> – Please use </w:t>
      </w:r>
      <w:r w:rsidR="00943B13" w:rsidRPr="0029380D">
        <w:rPr>
          <w:b/>
          <w:sz w:val="24"/>
          <w:u w:val="single"/>
        </w:rPr>
        <w:t>ACS style of references</w:t>
      </w:r>
      <w:r w:rsidR="00943B13" w:rsidRPr="0029380D">
        <w:rPr>
          <w:sz w:val="24"/>
        </w:rPr>
        <w:t>, font size 1</w:t>
      </w:r>
      <w:r w:rsidR="0029380D" w:rsidRPr="0029380D">
        <w:rPr>
          <w:sz w:val="24"/>
        </w:rPr>
        <w:t>0</w:t>
      </w:r>
      <w:r w:rsidR="00943B13" w:rsidRPr="0029380D">
        <w:rPr>
          <w:sz w:val="24"/>
        </w:rPr>
        <w:t>. Multiple references are allowed. 3</w:t>
      </w:r>
      <w:r w:rsidR="003606AC">
        <w:rPr>
          <w:sz w:val="24"/>
        </w:rPr>
        <w:t>–</w:t>
      </w:r>
      <w:r w:rsidR="00943B13" w:rsidRPr="0029380D">
        <w:rPr>
          <w:sz w:val="24"/>
        </w:rPr>
        <w:t>5 references are advised.</w:t>
      </w:r>
    </w:p>
    <w:p w14:paraId="7AE3ADA7" w14:textId="33CDF852" w:rsidR="009D44D8" w:rsidRPr="009D44D8" w:rsidRDefault="0053212C" w:rsidP="000C567A">
      <w:pPr>
        <w:numPr>
          <w:ilvl w:val="0"/>
          <w:numId w:val="2"/>
        </w:numPr>
        <w:jc w:val="left"/>
        <w:rPr>
          <w:sz w:val="24"/>
        </w:rPr>
      </w:pPr>
      <w:r w:rsidRPr="0029380D">
        <w:rPr>
          <w:sz w:val="24"/>
        </w:rPr>
        <w:t xml:space="preserve">Save your document as </w:t>
      </w:r>
      <w:r w:rsidR="000C0D55">
        <w:rPr>
          <w:sz w:val="24"/>
        </w:rPr>
        <w:t>“</w:t>
      </w:r>
      <w:r w:rsidRPr="0029380D">
        <w:rPr>
          <w:sz w:val="24"/>
        </w:rPr>
        <w:t>Word document (.doc</w:t>
      </w:r>
      <w:r w:rsidR="006714EE">
        <w:rPr>
          <w:sz w:val="24"/>
        </w:rPr>
        <w:t>x</w:t>
      </w:r>
      <w:r w:rsidRPr="0029380D">
        <w:rPr>
          <w:sz w:val="24"/>
        </w:rPr>
        <w:t>)</w:t>
      </w:r>
      <w:r w:rsidR="000C0D55">
        <w:rPr>
          <w:sz w:val="24"/>
        </w:rPr>
        <w:t>”</w:t>
      </w:r>
      <w:r w:rsidRPr="0029380D">
        <w:rPr>
          <w:sz w:val="24"/>
        </w:rPr>
        <w:t>.</w:t>
      </w:r>
      <w:r w:rsidR="00CB5065">
        <w:rPr>
          <w:sz w:val="24"/>
        </w:rPr>
        <w:t xml:space="preserve"> Name the document in a following </w:t>
      </w:r>
      <w:r w:rsidR="00E46913">
        <w:rPr>
          <w:sz w:val="24"/>
        </w:rPr>
        <w:t xml:space="preserve">manner: </w:t>
      </w:r>
      <w:r w:rsidR="000C0D55" w:rsidRPr="000C0D55">
        <w:rPr>
          <w:b/>
          <w:bCs/>
          <w:sz w:val="24"/>
        </w:rPr>
        <w:t>“</w:t>
      </w:r>
      <w:r w:rsidR="00BE484C">
        <w:rPr>
          <w:b/>
          <w:bCs/>
          <w:sz w:val="24"/>
        </w:rPr>
        <w:t>Name</w:t>
      </w:r>
      <w:r w:rsidR="007E03DA" w:rsidRPr="007E03DA">
        <w:rPr>
          <w:b/>
          <w:bCs/>
          <w:sz w:val="24"/>
        </w:rPr>
        <w:t>_</w:t>
      </w:r>
      <w:r w:rsidR="00BE484C">
        <w:rPr>
          <w:b/>
          <w:bCs/>
          <w:sz w:val="24"/>
        </w:rPr>
        <w:t>Surname</w:t>
      </w:r>
      <w:r w:rsidR="007E03DA" w:rsidRPr="007E03DA">
        <w:rPr>
          <w:b/>
          <w:bCs/>
          <w:sz w:val="24"/>
        </w:rPr>
        <w:t>_CE25</w:t>
      </w:r>
      <w:r w:rsidR="00984AC5">
        <w:rPr>
          <w:b/>
          <w:bCs/>
          <w:sz w:val="24"/>
        </w:rPr>
        <w:t>_abs</w:t>
      </w:r>
      <w:r w:rsidR="00CB5065" w:rsidRPr="00581426">
        <w:rPr>
          <w:b/>
          <w:bCs/>
          <w:sz w:val="24"/>
        </w:rPr>
        <w:t>.docx</w:t>
      </w:r>
      <w:r w:rsidR="000C0D55">
        <w:rPr>
          <w:b/>
          <w:bCs/>
          <w:sz w:val="24"/>
        </w:rPr>
        <w:t>”</w:t>
      </w:r>
    </w:p>
    <w:p w14:paraId="40DA47F8" w14:textId="1A62BEA8" w:rsidR="000C567A" w:rsidRPr="000C567A" w:rsidRDefault="009D44D8" w:rsidP="009D44D8">
      <w:pPr>
        <w:numPr>
          <w:ilvl w:val="1"/>
          <w:numId w:val="2"/>
        </w:numPr>
        <w:jc w:val="left"/>
        <w:rPr>
          <w:sz w:val="24"/>
        </w:rPr>
      </w:pPr>
      <w:r>
        <w:rPr>
          <w:sz w:val="24"/>
        </w:rPr>
        <w:t>E</w:t>
      </w:r>
      <w:r w:rsidR="000C567A">
        <w:rPr>
          <w:sz w:val="24"/>
        </w:rPr>
        <w:t>xample: Janez_Novak</w:t>
      </w:r>
      <w:r w:rsidR="0059040F">
        <w:rPr>
          <w:sz w:val="24"/>
        </w:rPr>
        <w:t>_CE25</w:t>
      </w:r>
      <w:r w:rsidR="00984AC5">
        <w:rPr>
          <w:sz w:val="24"/>
        </w:rPr>
        <w:t>_abs</w:t>
      </w:r>
      <w:r w:rsidR="0059040F">
        <w:rPr>
          <w:sz w:val="24"/>
        </w:rPr>
        <w:t>.docx</w:t>
      </w:r>
    </w:p>
    <w:p w14:paraId="783665EC" w14:textId="77777777" w:rsidR="00E22F85" w:rsidRDefault="00E22F85" w:rsidP="004C741A"/>
    <w:p w14:paraId="455B92CC" w14:textId="77777777" w:rsidR="00E038DB" w:rsidRDefault="00E038DB" w:rsidP="004C741A"/>
    <w:p w14:paraId="68CB057C" w14:textId="77777777" w:rsidR="00E038DB" w:rsidRDefault="00E038DB" w:rsidP="004C741A"/>
    <w:p w14:paraId="0578B3F8" w14:textId="77777777" w:rsidR="00E038DB" w:rsidRDefault="00E038DB" w:rsidP="004C741A"/>
    <w:p w14:paraId="59F109FD" w14:textId="4DDA388B" w:rsidR="00217176" w:rsidRDefault="00E22F85" w:rsidP="004C741A">
      <w:pPr>
        <w:pStyle w:val="Heading1"/>
      </w:pPr>
      <w:r w:rsidRPr="009F403B">
        <w:rPr>
          <w:color w:val="990099"/>
          <w:szCs w:val="32"/>
        </w:rPr>
        <w:t>Please delete this page before submission</w:t>
      </w:r>
      <w:r w:rsidR="00F55FB0">
        <w:rPr>
          <w:sz w:val="20"/>
        </w:rPr>
        <w:br w:type="page"/>
      </w:r>
      <w:r w:rsidR="00F55FB0" w:rsidRPr="00943B13">
        <w:lastRenderedPageBreak/>
        <w:t>Type title here</w:t>
      </w:r>
      <w:r w:rsidR="00217176">
        <w:t xml:space="preserve"> </w:t>
      </w:r>
      <w:r w:rsidR="00F55FB0" w:rsidRPr="00943B13">
        <w:t>(Heading 1 style)</w:t>
      </w:r>
      <w:r w:rsidR="004C741A">
        <w:t>:</w:t>
      </w:r>
      <w:r w:rsidR="004C741A" w:rsidRPr="004C741A">
        <w:t xml:space="preserve"> </w:t>
      </w:r>
    </w:p>
    <w:p w14:paraId="0F192779" w14:textId="77777777" w:rsidR="003606AC" w:rsidRDefault="00BC311B" w:rsidP="003606AC">
      <w:pPr>
        <w:pStyle w:val="Heading1"/>
      </w:pPr>
      <w:r w:rsidRPr="00BC311B">
        <w:t>Second line of the title (if needed)</w:t>
      </w:r>
    </w:p>
    <w:p w14:paraId="530C0A66" w14:textId="77777777" w:rsidR="004C741A" w:rsidRPr="0029380D" w:rsidRDefault="00F55FB0" w:rsidP="004C741A">
      <w:pPr>
        <w:pStyle w:val="Subtitle"/>
      </w:pPr>
      <w:r w:rsidRPr="004C741A">
        <w:t>Type author 1 here</w:t>
      </w:r>
      <w:r w:rsidR="00943B13" w:rsidRPr="004C741A">
        <w:t xml:space="preserve"> (full first name + last name)</w:t>
      </w:r>
      <w:r w:rsidR="00C4096F" w:rsidRPr="004C741A">
        <w:t>,</w:t>
      </w:r>
      <w:r w:rsidR="002F076A" w:rsidRPr="0029380D">
        <w:rPr>
          <w:vertAlign w:val="superscript"/>
        </w:rPr>
        <w:t>1,2</w:t>
      </w:r>
      <w:r w:rsidR="00C4096F" w:rsidRPr="004C741A">
        <w:t xml:space="preserve"> </w:t>
      </w:r>
      <w:r w:rsidRPr="004C741A">
        <w:t>Type author 2 here</w:t>
      </w:r>
      <w:r w:rsidR="00C4096F" w:rsidRPr="004C741A">
        <w:t>,</w:t>
      </w:r>
      <w:r w:rsidR="002F076A" w:rsidRPr="0029380D">
        <w:rPr>
          <w:vertAlign w:val="superscript"/>
        </w:rPr>
        <w:t>3</w:t>
      </w:r>
      <w:r w:rsidR="00C4096F" w:rsidRPr="004C741A">
        <w:t xml:space="preserve"> </w:t>
      </w:r>
      <w:r w:rsidRPr="0029380D">
        <w:rPr>
          <w:u w:val="single"/>
        </w:rPr>
        <w:t>Underline presenting author</w:t>
      </w:r>
      <w:r w:rsidR="00997730" w:rsidRPr="004C741A">
        <w:t>,</w:t>
      </w:r>
      <w:r w:rsidRPr="0029380D">
        <w:rPr>
          <w:vertAlign w:val="superscript"/>
        </w:rPr>
        <w:t>4</w:t>
      </w:r>
      <w:r w:rsidR="00997730" w:rsidRPr="004C741A">
        <w:t xml:space="preserve"> </w:t>
      </w:r>
      <w:r w:rsidRPr="004C741A">
        <w:t>Mark corresponding author with an asterisk</w:t>
      </w:r>
      <w:r w:rsidR="00C4096F" w:rsidRPr="004C741A">
        <w:t>*</w:t>
      </w:r>
      <w:r w:rsidR="002F076A" w:rsidRPr="004C741A">
        <w:t>,</w:t>
      </w:r>
      <w:r w:rsidR="002F076A" w:rsidRPr="0029380D">
        <w:rPr>
          <w:vertAlign w:val="superscript"/>
        </w:rPr>
        <w:t>1,2</w:t>
      </w:r>
      <w:r w:rsidR="0029380D">
        <w:t xml:space="preserve"> (Subtitle style)</w:t>
      </w:r>
    </w:p>
    <w:p w14:paraId="0FF7C2CD" w14:textId="77777777" w:rsidR="00C4096F" w:rsidRPr="0029380D" w:rsidRDefault="002F076A" w:rsidP="0029380D">
      <w:pPr>
        <w:pStyle w:val="Subtitle"/>
        <w:ind w:left="-426" w:firstLine="0"/>
        <w:jc w:val="both"/>
        <w:rPr>
          <w:sz w:val="20"/>
        </w:rPr>
      </w:pPr>
      <w:r w:rsidRPr="0029380D">
        <w:rPr>
          <w:sz w:val="20"/>
          <w:vertAlign w:val="superscript"/>
        </w:rPr>
        <w:t>1</w:t>
      </w:r>
      <w:r w:rsidRPr="0029380D">
        <w:rPr>
          <w:sz w:val="20"/>
        </w:rPr>
        <w:t xml:space="preserve"> Faculty of Chemistry and Chemical Technology, University of Ljubljana, </w:t>
      </w:r>
      <w:r w:rsidR="00943B13" w:rsidRPr="0029380D">
        <w:rPr>
          <w:sz w:val="20"/>
        </w:rPr>
        <w:t>Večna pot 113</w:t>
      </w:r>
      <w:r w:rsidRPr="0029380D">
        <w:rPr>
          <w:sz w:val="20"/>
        </w:rPr>
        <w:t xml:space="preserve">, </w:t>
      </w:r>
      <w:r w:rsidRPr="0029380D">
        <w:rPr>
          <w:i/>
          <w:sz w:val="20"/>
        </w:rPr>
        <w:t>SI</w:t>
      </w:r>
      <w:r w:rsidRPr="0029380D">
        <w:rPr>
          <w:sz w:val="20"/>
        </w:rPr>
        <w:t>-1000 Ljubljana, Slovenia</w:t>
      </w:r>
    </w:p>
    <w:p w14:paraId="2EF8DA7C" w14:textId="77777777" w:rsidR="002F076A" w:rsidRPr="0029380D" w:rsidRDefault="002F076A" w:rsidP="0029380D">
      <w:pPr>
        <w:pStyle w:val="NoSpacing"/>
        <w:spacing w:after="240"/>
        <w:ind w:hanging="426"/>
        <w:rPr>
          <w:sz w:val="20"/>
        </w:rPr>
      </w:pPr>
      <w:r w:rsidRPr="0029380D">
        <w:rPr>
          <w:sz w:val="20"/>
          <w:vertAlign w:val="superscript"/>
        </w:rPr>
        <w:t>2</w:t>
      </w:r>
      <w:r w:rsidRPr="0029380D">
        <w:rPr>
          <w:sz w:val="20"/>
        </w:rPr>
        <w:t xml:space="preserve"> </w:t>
      </w:r>
      <w:r w:rsidR="00F55FB0" w:rsidRPr="0029380D">
        <w:rPr>
          <w:sz w:val="20"/>
        </w:rPr>
        <w:t>Type affiliation 2 here</w:t>
      </w:r>
    </w:p>
    <w:p w14:paraId="1BE2A0BD" w14:textId="77777777" w:rsidR="00B31127" w:rsidRDefault="00B31127" w:rsidP="004C741A">
      <w:pPr>
        <w:sectPr w:rsidR="00B31127" w:rsidSect="00976619">
          <w:pgSz w:w="11906" w:h="16838"/>
          <w:pgMar w:top="1417" w:right="1417" w:bottom="1417" w:left="1417" w:header="708" w:footer="708" w:gutter="0"/>
          <w:cols w:space="708"/>
          <w:docGrid w:linePitch="360"/>
        </w:sectPr>
      </w:pPr>
    </w:p>
    <w:p w14:paraId="603D3665" w14:textId="77777777" w:rsidR="00D11F59" w:rsidRDefault="00F55FB0" w:rsidP="004C741A">
      <w:r w:rsidRPr="004B769C">
        <w:t xml:space="preserve">Write abstract text here. Use Times </w:t>
      </w:r>
      <w:r w:rsidR="00483D04" w:rsidRPr="004B769C">
        <w:t>N</w:t>
      </w:r>
      <w:r w:rsidRPr="004B769C">
        <w:t xml:space="preserve">ew </w:t>
      </w:r>
      <w:r w:rsidR="00483D04" w:rsidRPr="004B769C">
        <w:t>R</w:t>
      </w:r>
      <w:r w:rsidRPr="004B769C">
        <w:t xml:space="preserve">oman; </w:t>
      </w:r>
      <w:r w:rsidR="00B62DDD" w:rsidRPr="004B769C">
        <w:t>font size</w:t>
      </w:r>
      <w:r w:rsidR="004C741A">
        <w:t xml:space="preserve"> 10</w:t>
      </w:r>
      <w:r w:rsidRPr="004B769C">
        <w:t>; justified; line spacing</w:t>
      </w:r>
      <w:r w:rsidR="007E7CAF" w:rsidRPr="004B769C">
        <w:t xml:space="preserve"> </w:t>
      </w:r>
      <w:r w:rsidRPr="004B769C">
        <w:t>1,15</w:t>
      </w:r>
      <w:r w:rsidR="0029380D">
        <w:t xml:space="preserve"> (Normal style)</w:t>
      </w:r>
      <w:r w:rsidRPr="004B769C">
        <w:t xml:space="preserve">. Total abstract length is limited to </w:t>
      </w:r>
      <w:r w:rsidR="00943B13" w:rsidRPr="004B769C">
        <w:t>one</w:t>
      </w:r>
      <w:r w:rsidR="00483D04" w:rsidRPr="004B769C">
        <w:t xml:space="preserve"> page</w:t>
      </w:r>
      <w:r w:rsidRPr="004B769C">
        <w:t>. Please delete the instructions page before submission.</w:t>
      </w:r>
      <w:r w:rsidR="00E22F85" w:rsidRPr="004B769C">
        <w:t xml:space="preserve"> </w:t>
      </w:r>
      <w:r w:rsidR="00F21D11">
        <w:t>Cite</w:t>
      </w:r>
      <w:r w:rsidR="00F21D11" w:rsidRPr="00F21D11">
        <w:rPr>
          <w:vertAlign w:val="superscript"/>
        </w:rPr>
        <w:t>1</w:t>
      </w:r>
      <w:r w:rsidR="00F21D11">
        <w:t xml:space="preserve"> references</w:t>
      </w:r>
      <w:r w:rsidR="00F21D11" w:rsidRPr="00F21D11">
        <w:rPr>
          <w:vertAlign w:val="superscript"/>
        </w:rPr>
        <w:t>2a</w:t>
      </w:r>
      <w:r w:rsidR="00F21D11">
        <w:t xml:space="preserve"> in the following</w:t>
      </w:r>
      <w:r w:rsidR="00F21D11" w:rsidRPr="00F21D11">
        <w:rPr>
          <w:vertAlign w:val="superscript"/>
        </w:rPr>
        <w:t>2</w:t>
      </w:r>
      <w:r w:rsidR="00F21D11">
        <w:t xml:space="preserve"> fashion</w:t>
      </w:r>
      <w:r w:rsidR="00F21D11" w:rsidRPr="00F21D11">
        <w:rPr>
          <w:vertAlign w:val="superscript"/>
        </w:rPr>
        <w:t>3</w:t>
      </w:r>
      <w:r w:rsidR="00F21D11">
        <w:t>.</w:t>
      </w:r>
    </w:p>
    <w:p w14:paraId="275CA253" w14:textId="77777777" w:rsidR="003606AC" w:rsidRPr="00B62DDD" w:rsidRDefault="003606AC" w:rsidP="003606AC">
      <w:pPr>
        <w:rPr>
          <w:lang w:val="la-Latn"/>
        </w:rPr>
      </w:pPr>
      <w:r w:rsidRPr="00B62DDD">
        <w:rPr>
          <w:lang w:val="la-Latn"/>
        </w:rPr>
        <w:t>Lorem ipsum odor amet, consectetuer adipiscing elit. Nullam mi viverra leo magna commodo ornare tempus luctus. Turpis sapien sit fermentum lorem consectetur mauris inceptos. Nostra sociosqu molestie condimentum montes fringilla nostra mollis. Feugiat hendrerit mauris luctus non facilisi, dolor vivamus. Diam aliquet pretium convallis mollis; erat porta malesuada suscipit? Dis quis ante donec lacus sodales phasellus convallis varius. Convallis tristique quis inceptos lacus mollis maximus aliquet cras. Penatibus est dui curae egestas luctus netus curae lobortis.</w:t>
      </w:r>
    </w:p>
    <w:p w14:paraId="27CC17A1" w14:textId="77777777" w:rsidR="003606AC" w:rsidRPr="00B62DDD" w:rsidRDefault="003606AC" w:rsidP="003606AC">
      <w:pPr>
        <w:rPr>
          <w:lang w:val="la-Latn"/>
        </w:rPr>
      </w:pPr>
      <w:r w:rsidRPr="00B62DDD">
        <w:rPr>
          <w:lang w:val="la-Latn"/>
        </w:rPr>
        <w:t>Magnis lacus nullam hendrerit rhoncus consectetur vehicula. Dis dictum sed porttitor mollis suspendisse ridiculus. Vivamus suscipit lacinia sodales dignissim nisl sem. Odio turpis sagittis luctus quisque congue etiam. Vehicula senectus class risus pulvinar, porta praesent eleifend venenatis. Nostra ornare at molestie inceptos tristique nullam eleifend nisl malesuada. Curabitur in lacinia gravida risus posuere mus torquent dis parturient.</w:t>
      </w:r>
    </w:p>
    <w:p w14:paraId="5BB34E48" w14:textId="77777777" w:rsidR="003606AC" w:rsidRPr="00B62DDD" w:rsidRDefault="003606AC" w:rsidP="003606AC">
      <w:pPr>
        <w:rPr>
          <w:lang w:val="la-Latn"/>
        </w:rPr>
      </w:pPr>
      <w:r w:rsidRPr="00B62DDD">
        <w:rPr>
          <w:lang w:val="la-Latn"/>
        </w:rPr>
        <w:t>Congue enim eu nec neque quis pellentesque cras. Feugiat blandit lectus porttitor; fringilla nulla convallis lacinia quam bibendum. Penatibus penatibus ex class id hendrerit lobortis. Justo neque nam ad arcu accumsan tincidunt ultricies scelerisque. Neque nascetur montes porta velit dis aptent. Luctus ligula etiam tempus magna id lacus aliquam maximus! Donec netus taciti vehicula nunc adipiscing. Vivamus felis magna turpis massa est aliquet; maximus tellus. Gravida aliquet natoque porttitor maximus nascetur risus eros.</w:t>
      </w:r>
    </w:p>
    <w:p w14:paraId="08CF1559" w14:textId="77777777" w:rsidR="004C741A" w:rsidRPr="00B62DDD" w:rsidRDefault="003606AC" w:rsidP="003606AC">
      <w:pPr>
        <w:rPr>
          <w:lang w:val="la-Latn"/>
        </w:rPr>
      </w:pPr>
      <w:r w:rsidRPr="00B62DDD">
        <w:rPr>
          <w:lang w:val="la-Latn"/>
        </w:rPr>
        <w:t xml:space="preserve">Mattis integer eros vulputate potenti ex cursus habitant ornare. Nibh accumsan conubia pharetra maximus ut fusce interdum. Cursus amet nec maximus egestas gravida aliquam non. Velit nascetur aptent dignissim lectus vitae vestibulum ultricies. Condimentum potenti euismod id parturient congue? Felis himenaeos amet at nullam sit vel! Cubilia tempus arcu gravida libero </w:t>
      </w:r>
      <w:r w:rsidRPr="00B62DDD">
        <w:rPr>
          <w:lang w:val="la-Latn"/>
        </w:rPr>
        <w:t>natoque. Condimentum interdum interdum magna mus odio torquent quisque.</w:t>
      </w:r>
    </w:p>
    <w:p w14:paraId="0B72AE1C" w14:textId="5D22A907" w:rsidR="004D0C10" w:rsidRPr="00B62DDD" w:rsidRDefault="004D0C10" w:rsidP="004C741A">
      <w:pPr>
        <w:rPr>
          <w:lang w:val="la-Latn"/>
        </w:rPr>
      </w:pPr>
    </w:p>
    <w:p w14:paraId="2C85C481" w14:textId="51EEC0E9" w:rsidR="007005FA" w:rsidRPr="007005FA" w:rsidRDefault="00BF2EAC" w:rsidP="007005FA">
      <w:pPr>
        <w:pStyle w:val="Caption"/>
        <w:rPr>
          <w:sz w:val="24"/>
          <w:lang w:val="sl-SI"/>
        </w:rPr>
      </w:pPr>
      <w:r>
        <w:rPr>
          <w:noProof/>
          <w:sz w:val="24"/>
          <w:lang w:val="sl-SI"/>
        </w:rPr>
        <w:drawing>
          <wp:inline distT="0" distB="0" distL="0" distR="0" wp14:anchorId="6BB2D3E1" wp14:editId="6087B9C6">
            <wp:extent cx="2590800" cy="902335"/>
            <wp:effectExtent l="0" t="0" r="0" b="0"/>
            <wp:docPr id="93858274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902335"/>
                    </a:xfrm>
                    <a:prstGeom prst="rect">
                      <a:avLst/>
                    </a:prstGeom>
                    <a:noFill/>
                  </pic:spPr>
                </pic:pic>
              </a:graphicData>
            </a:graphic>
          </wp:inline>
        </w:drawing>
      </w:r>
    </w:p>
    <w:p w14:paraId="6A82AF97" w14:textId="77777777" w:rsidR="00F55FB0" w:rsidRPr="0029380D" w:rsidRDefault="00F55FB0" w:rsidP="0029380D">
      <w:pPr>
        <w:pStyle w:val="Caption"/>
        <w:spacing w:after="240"/>
      </w:pPr>
      <w:r w:rsidRPr="0029380D">
        <w:rPr>
          <w:b/>
        </w:rPr>
        <w:t>Figure/Scheme 1</w:t>
      </w:r>
      <w:r w:rsidRPr="0029380D">
        <w:t>: Insert figure/scheme and type caption</w:t>
      </w:r>
      <w:r w:rsidR="00483D04" w:rsidRPr="0029380D">
        <w:t>:</w:t>
      </w:r>
      <w:r w:rsidRPr="0029380D">
        <w:t xml:space="preserve"> </w:t>
      </w:r>
      <w:r w:rsidR="00483D04" w:rsidRPr="0029380D">
        <w:t>u</w:t>
      </w:r>
      <w:r w:rsidRPr="0029380D">
        <w:t>se Times new roman; font 1</w:t>
      </w:r>
      <w:r w:rsidR="004C741A" w:rsidRPr="0029380D">
        <w:t>0</w:t>
      </w:r>
      <w:r w:rsidRPr="0029380D">
        <w:t>; justified; line spacing 1 (Caption style)</w:t>
      </w:r>
    </w:p>
    <w:p w14:paraId="32971291" w14:textId="77777777" w:rsidR="00F55FB0" w:rsidRPr="004B769C" w:rsidRDefault="00F55FB0" w:rsidP="0029380D">
      <w:pPr>
        <w:pStyle w:val="Caption"/>
      </w:pPr>
      <w:r w:rsidRPr="004B769C">
        <w:rPr>
          <w:b/>
        </w:rPr>
        <w:t xml:space="preserve">Table </w:t>
      </w:r>
      <w:r w:rsidRPr="004B769C">
        <w:rPr>
          <w:b/>
        </w:rPr>
        <w:fldChar w:fldCharType="begin"/>
      </w:r>
      <w:r w:rsidRPr="004B769C">
        <w:rPr>
          <w:b/>
        </w:rPr>
        <w:instrText xml:space="preserve"> SEQ Table \* ARABIC </w:instrText>
      </w:r>
      <w:r w:rsidRPr="004B769C">
        <w:rPr>
          <w:b/>
        </w:rPr>
        <w:fldChar w:fldCharType="separate"/>
      </w:r>
      <w:r w:rsidR="006C5AF5">
        <w:rPr>
          <w:b/>
          <w:noProof/>
        </w:rPr>
        <w:t>1</w:t>
      </w:r>
      <w:r w:rsidRPr="004B769C">
        <w:rPr>
          <w:b/>
        </w:rPr>
        <w:fldChar w:fldCharType="end"/>
      </w:r>
      <w:r w:rsidRPr="004B769C">
        <w:t>: Insert table and type caption</w:t>
      </w:r>
      <w:r w:rsidR="00483D04" w:rsidRPr="004B769C">
        <w:t>:</w:t>
      </w:r>
      <w:r w:rsidRPr="004B769C">
        <w:t xml:space="preserve"> </w:t>
      </w:r>
      <w:r w:rsidR="00483D04" w:rsidRPr="004B769C">
        <w:t>u</w:t>
      </w:r>
      <w:r w:rsidRPr="004B769C">
        <w:t>se Times new roman; font 1</w:t>
      </w:r>
      <w:r w:rsidR="004C741A">
        <w:t>0</w:t>
      </w:r>
      <w:r w:rsidRPr="004B769C">
        <w:t>; justified; line spacing 1 (Caption style)</w:t>
      </w:r>
    </w:p>
    <w:tbl>
      <w:tblPr>
        <w:tblW w:w="4777" w:type="dxa"/>
        <w:jc w:val="center"/>
        <w:tblBorders>
          <w:top w:val="double" w:sz="4" w:space="0" w:color="auto"/>
          <w:bottom w:val="double" w:sz="4" w:space="0" w:color="auto"/>
          <w:insideH w:val="single" w:sz="4" w:space="0" w:color="auto"/>
        </w:tblBorders>
        <w:tblLook w:val="04A0" w:firstRow="1" w:lastRow="0" w:firstColumn="1" w:lastColumn="0" w:noHBand="0" w:noVBand="1"/>
      </w:tblPr>
      <w:tblGrid>
        <w:gridCol w:w="1543"/>
        <w:gridCol w:w="1078"/>
        <w:gridCol w:w="1078"/>
        <w:gridCol w:w="1078"/>
      </w:tblGrid>
      <w:tr w:rsidR="00F55FB0" w:rsidRPr="004B769C" w14:paraId="043557B7" w14:textId="77777777" w:rsidTr="00B31127">
        <w:trPr>
          <w:jc w:val="center"/>
        </w:trPr>
        <w:tc>
          <w:tcPr>
            <w:tcW w:w="1543" w:type="dxa"/>
            <w:tcBorders>
              <w:top w:val="double" w:sz="4" w:space="0" w:color="auto"/>
              <w:bottom w:val="single" w:sz="4" w:space="0" w:color="auto"/>
            </w:tcBorders>
            <w:vAlign w:val="center"/>
          </w:tcPr>
          <w:p w14:paraId="68B00EED" w14:textId="77777777" w:rsidR="00F55FB0" w:rsidRPr="004B769C" w:rsidRDefault="00F55FB0" w:rsidP="0029380D">
            <w:pPr>
              <w:pStyle w:val="Caption"/>
            </w:pPr>
          </w:p>
        </w:tc>
        <w:tc>
          <w:tcPr>
            <w:tcW w:w="1078" w:type="dxa"/>
            <w:tcBorders>
              <w:top w:val="double" w:sz="4" w:space="0" w:color="auto"/>
              <w:bottom w:val="single" w:sz="4" w:space="0" w:color="auto"/>
            </w:tcBorders>
            <w:vAlign w:val="center"/>
          </w:tcPr>
          <w:p w14:paraId="45399A86" w14:textId="77777777" w:rsidR="00F55FB0" w:rsidRPr="00F21D11" w:rsidRDefault="00F55FB0" w:rsidP="0029380D">
            <w:pPr>
              <w:pStyle w:val="Caption"/>
              <w:rPr>
                <w:b/>
              </w:rPr>
            </w:pPr>
            <w:r w:rsidRPr="00F21D11">
              <w:rPr>
                <w:b/>
                <w:lang w:val="en-GB"/>
              </w:rPr>
              <w:t>1a</w:t>
            </w:r>
          </w:p>
        </w:tc>
        <w:tc>
          <w:tcPr>
            <w:tcW w:w="1078" w:type="dxa"/>
            <w:tcBorders>
              <w:top w:val="double" w:sz="4" w:space="0" w:color="auto"/>
              <w:bottom w:val="single" w:sz="4" w:space="0" w:color="auto"/>
            </w:tcBorders>
          </w:tcPr>
          <w:p w14:paraId="4DE9ED42" w14:textId="77777777" w:rsidR="00F55FB0" w:rsidRPr="00F21D11" w:rsidRDefault="00F55FB0" w:rsidP="0029380D">
            <w:pPr>
              <w:pStyle w:val="Caption"/>
              <w:rPr>
                <w:b/>
                <w:lang w:val="en-GB"/>
              </w:rPr>
            </w:pPr>
            <w:r w:rsidRPr="00F21D11">
              <w:rPr>
                <w:b/>
                <w:lang w:val="en-GB"/>
              </w:rPr>
              <w:t>1b</w:t>
            </w:r>
          </w:p>
        </w:tc>
        <w:tc>
          <w:tcPr>
            <w:tcW w:w="1078" w:type="dxa"/>
            <w:tcBorders>
              <w:top w:val="double" w:sz="4" w:space="0" w:color="auto"/>
              <w:bottom w:val="single" w:sz="4" w:space="0" w:color="auto"/>
            </w:tcBorders>
            <w:vAlign w:val="center"/>
          </w:tcPr>
          <w:p w14:paraId="223FCA01" w14:textId="77777777" w:rsidR="00F55FB0" w:rsidRPr="00F21D11" w:rsidRDefault="00F55FB0" w:rsidP="0029380D">
            <w:pPr>
              <w:pStyle w:val="Caption"/>
              <w:rPr>
                <w:b/>
                <w:lang w:val="en-GB"/>
              </w:rPr>
            </w:pPr>
            <w:r w:rsidRPr="00F21D11">
              <w:rPr>
                <w:b/>
                <w:lang w:val="en-GB"/>
              </w:rPr>
              <w:t>2a</w:t>
            </w:r>
          </w:p>
        </w:tc>
      </w:tr>
      <w:tr w:rsidR="00F55FB0" w:rsidRPr="004B769C" w14:paraId="5251783E" w14:textId="77777777" w:rsidTr="00B31127">
        <w:trPr>
          <w:jc w:val="center"/>
        </w:trPr>
        <w:tc>
          <w:tcPr>
            <w:tcW w:w="1543" w:type="dxa"/>
            <w:tcBorders>
              <w:top w:val="single" w:sz="4" w:space="0" w:color="auto"/>
              <w:bottom w:val="dotted" w:sz="4" w:space="0" w:color="auto"/>
            </w:tcBorders>
            <w:vAlign w:val="center"/>
          </w:tcPr>
          <w:p w14:paraId="0D72C8AC" w14:textId="77777777" w:rsidR="00F55FB0" w:rsidRPr="004B769C" w:rsidRDefault="003606AC" w:rsidP="0029380D">
            <w:pPr>
              <w:pStyle w:val="Caption"/>
            </w:pPr>
            <w:r>
              <w:t>X</w:t>
            </w:r>
          </w:p>
        </w:tc>
        <w:tc>
          <w:tcPr>
            <w:tcW w:w="1078" w:type="dxa"/>
            <w:tcBorders>
              <w:top w:val="single" w:sz="4" w:space="0" w:color="auto"/>
              <w:bottom w:val="dotted" w:sz="4" w:space="0" w:color="auto"/>
            </w:tcBorders>
            <w:vAlign w:val="center"/>
          </w:tcPr>
          <w:p w14:paraId="07892303" w14:textId="10E50D48" w:rsidR="00F55FB0" w:rsidRPr="004B769C" w:rsidRDefault="00A160E8" w:rsidP="0029380D">
            <w:pPr>
              <w:pStyle w:val="Caption"/>
            </w:pPr>
            <w:r>
              <w:rPr>
                <w:lang w:val="en-GB"/>
              </w:rPr>
              <w:t>4</w:t>
            </w:r>
            <w:r w:rsidR="00F55FB0" w:rsidRPr="004B769C">
              <w:rPr>
                <w:lang w:val="en-GB"/>
              </w:rPr>
              <w:t>2.0</w:t>
            </w:r>
            <w:r>
              <w:rPr>
                <w:lang w:val="en-GB"/>
              </w:rPr>
              <w:t>00</w:t>
            </w:r>
            <w:r w:rsidR="00F55FB0" w:rsidRPr="004B769C">
              <w:rPr>
                <w:lang w:val="en-GB"/>
              </w:rPr>
              <w:t>(2)</w:t>
            </w:r>
          </w:p>
        </w:tc>
        <w:tc>
          <w:tcPr>
            <w:tcW w:w="1078" w:type="dxa"/>
            <w:tcBorders>
              <w:top w:val="single" w:sz="4" w:space="0" w:color="auto"/>
              <w:bottom w:val="dotted" w:sz="4" w:space="0" w:color="auto"/>
            </w:tcBorders>
          </w:tcPr>
          <w:p w14:paraId="3310EA3B" w14:textId="05C179D8" w:rsidR="00F55FB0" w:rsidRPr="004B769C" w:rsidRDefault="00A160E8" w:rsidP="0029380D">
            <w:pPr>
              <w:pStyle w:val="Caption"/>
            </w:pPr>
            <w:r>
              <w:t>6</w:t>
            </w:r>
            <w:r w:rsidR="00F55FB0" w:rsidRPr="004B769C">
              <w:t>.</w:t>
            </w:r>
            <w:r>
              <w:t>660</w:t>
            </w:r>
            <w:r w:rsidR="00F55FB0" w:rsidRPr="004B769C">
              <w:t>(4)</w:t>
            </w:r>
          </w:p>
        </w:tc>
        <w:tc>
          <w:tcPr>
            <w:tcW w:w="1078" w:type="dxa"/>
            <w:tcBorders>
              <w:top w:val="single" w:sz="4" w:space="0" w:color="auto"/>
              <w:bottom w:val="dotted" w:sz="4" w:space="0" w:color="auto"/>
            </w:tcBorders>
            <w:vAlign w:val="center"/>
          </w:tcPr>
          <w:p w14:paraId="2AF69F7E" w14:textId="374D50D6" w:rsidR="00F55FB0" w:rsidRPr="004B769C" w:rsidRDefault="00B91340" w:rsidP="0029380D">
            <w:pPr>
              <w:pStyle w:val="Caption"/>
            </w:pPr>
            <w:r>
              <w:t>1.997</w:t>
            </w:r>
            <w:r w:rsidR="00F55FB0" w:rsidRPr="004B769C">
              <w:t>(4)</w:t>
            </w:r>
          </w:p>
        </w:tc>
      </w:tr>
      <w:tr w:rsidR="00F55FB0" w:rsidRPr="004B769C" w14:paraId="4D8B414E" w14:textId="77777777" w:rsidTr="00B31127">
        <w:trPr>
          <w:jc w:val="center"/>
        </w:trPr>
        <w:tc>
          <w:tcPr>
            <w:tcW w:w="1543" w:type="dxa"/>
            <w:tcBorders>
              <w:top w:val="dotted" w:sz="4" w:space="0" w:color="auto"/>
              <w:bottom w:val="dotted" w:sz="4" w:space="0" w:color="auto"/>
            </w:tcBorders>
            <w:vAlign w:val="center"/>
          </w:tcPr>
          <w:p w14:paraId="1A7EC9B4" w14:textId="77777777" w:rsidR="00F55FB0" w:rsidRPr="004B769C" w:rsidRDefault="003606AC" w:rsidP="0029380D">
            <w:pPr>
              <w:pStyle w:val="Caption"/>
            </w:pPr>
            <w:r>
              <w:t>Y</w:t>
            </w:r>
          </w:p>
        </w:tc>
        <w:tc>
          <w:tcPr>
            <w:tcW w:w="1078" w:type="dxa"/>
            <w:tcBorders>
              <w:top w:val="dotted" w:sz="4" w:space="0" w:color="auto"/>
              <w:bottom w:val="dotted" w:sz="4" w:space="0" w:color="auto"/>
            </w:tcBorders>
            <w:vAlign w:val="center"/>
          </w:tcPr>
          <w:p w14:paraId="0D0CB671" w14:textId="35417045" w:rsidR="00F55FB0" w:rsidRPr="004B769C" w:rsidRDefault="00A160E8" w:rsidP="0029380D">
            <w:pPr>
              <w:pStyle w:val="Caption"/>
            </w:pPr>
            <w:r>
              <w:t>0</w:t>
            </w:r>
            <w:r w:rsidR="00B31127" w:rsidRPr="004B769C">
              <w:t>.42</w:t>
            </w:r>
            <w:r>
              <w:t>0</w:t>
            </w:r>
            <w:r w:rsidR="00B31127" w:rsidRPr="004B769C">
              <w:t>(1)</w:t>
            </w:r>
          </w:p>
        </w:tc>
        <w:tc>
          <w:tcPr>
            <w:tcW w:w="1078" w:type="dxa"/>
            <w:tcBorders>
              <w:top w:val="dotted" w:sz="4" w:space="0" w:color="auto"/>
              <w:bottom w:val="dotted" w:sz="4" w:space="0" w:color="auto"/>
            </w:tcBorders>
          </w:tcPr>
          <w:p w14:paraId="3BBFBB6F" w14:textId="19545CD8" w:rsidR="00F55FB0" w:rsidRPr="004B769C" w:rsidRDefault="00B91340" w:rsidP="0029380D">
            <w:pPr>
              <w:pStyle w:val="Caption"/>
            </w:pPr>
            <w:r w:rsidRPr="004B769C">
              <w:t>1.</w:t>
            </w:r>
            <w:r>
              <w:t>234</w:t>
            </w:r>
            <w:r w:rsidR="00F55FB0" w:rsidRPr="004B769C">
              <w:t>(2)</w:t>
            </w:r>
          </w:p>
        </w:tc>
        <w:tc>
          <w:tcPr>
            <w:tcW w:w="1078" w:type="dxa"/>
            <w:tcBorders>
              <w:top w:val="dotted" w:sz="4" w:space="0" w:color="auto"/>
              <w:bottom w:val="dotted" w:sz="4" w:space="0" w:color="auto"/>
            </w:tcBorders>
            <w:vAlign w:val="center"/>
          </w:tcPr>
          <w:p w14:paraId="45865582" w14:textId="5257349D" w:rsidR="00F55FB0" w:rsidRPr="004B769C" w:rsidRDefault="00B91340" w:rsidP="0029380D">
            <w:pPr>
              <w:pStyle w:val="Caption"/>
            </w:pPr>
            <w:r>
              <w:t>1</w:t>
            </w:r>
            <w:r w:rsidR="00F55FB0" w:rsidRPr="004B769C">
              <w:t>.</w:t>
            </w:r>
            <w:r>
              <w:t>999</w:t>
            </w:r>
            <w:r w:rsidR="00F55FB0" w:rsidRPr="004B769C">
              <w:t>(2)</w:t>
            </w:r>
          </w:p>
        </w:tc>
      </w:tr>
      <w:tr w:rsidR="00F55FB0" w:rsidRPr="004B769C" w14:paraId="4DB11C99" w14:textId="77777777" w:rsidTr="00B31127">
        <w:trPr>
          <w:jc w:val="center"/>
        </w:trPr>
        <w:tc>
          <w:tcPr>
            <w:tcW w:w="1543" w:type="dxa"/>
            <w:tcBorders>
              <w:top w:val="dotted" w:sz="4" w:space="0" w:color="auto"/>
              <w:bottom w:val="double" w:sz="4" w:space="0" w:color="auto"/>
            </w:tcBorders>
            <w:vAlign w:val="center"/>
          </w:tcPr>
          <w:p w14:paraId="72552872" w14:textId="77777777" w:rsidR="00F55FB0" w:rsidRPr="004B769C" w:rsidRDefault="003606AC" w:rsidP="0029380D">
            <w:pPr>
              <w:pStyle w:val="Caption"/>
            </w:pPr>
            <w:r>
              <w:t>Z</w:t>
            </w:r>
          </w:p>
        </w:tc>
        <w:tc>
          <w:tcPr>
            <w:tcW w:w="1078" w:type="dxa"/>
            <w:tcBorders>
              <w:top w:val="dotted" w:sz="4" w:space="0" w:color="auto"/>
              <w:bottom w:val="double" w:sz="4" w:space="0" w:color="auto"/>
            </w:tcBorders>
            <w:vAlign w:val="center"/>
          </w:tcPr>
          <w:p w14:paraId="47FD98D2" w14:textId="3208D259" w:rsidR="00F55FB0" w:rsidRPr="004B769C" w:rsidRDefault="00A160E8" w:rsidP="0029380D">
            <w:pPr>
              <w:pStyle w:val="Caption"/>
            </w:pPr>
            <w:r>
              <w:t>6</w:t>
            </w:r>
            <w:r w:rsidR="00F55FB0" w:rsidRPr="004B769C">
              <w:t>.</w:t>
            </w:r>
            <w:r>
              <w:t>9</w:t>
            </w:r>
            <w:r w:rsidR="00F55FB0" w:rsidRPr="004B769C">
              <w:t>6</w:t>
            </w:r>
            <w:r>
              <w:t>9</w:t>
            </w:r>
            <w:r w:rsidR="00F55FB0" w:rsidRPr="004B769C">
              <w:t>(2)</w:t>
            </w:r>
          </w:p>
        </w:tc>
        <w:tc>
          <w:tcPr>
            <w:tcW w:w="1078" w:type="dxa"/>
            <w:tcBorders>
              <w:top w:val="dotted" w:sz="4" w:space="0" w:color="auto"/>
              <w:bottom w:val="double" w:sz="4" w:space="0" w:color="auto"/>
            </w:tcBorders>
          </w:tcPr>
          <w:p w14:paraId="66DC906C" w14:textId="7914FDAA" w:rsidR="00F55FB0" w:rsidRPr="004B769C" w:rsidRDefault="00B91340" w:rsidP="0029380D">
            <w:pPr>
              <w:pStyle w:val="Caption"/>
            </w:pPr>
            <w:r>
              <w:t>5</w:t>
            </w:r>
            <w:r w:rsidRPr="004B769C">
              <w:t>.</w:t>
            </w:r>
            <w:r>
              <w:t>678</w:t>
            </w:r>
            <w:r w:rsidR="00F55FB0" w:rsidRPr="004B769C">
              <w:t>(2)</w:t>
            </w:r>
          </w:p>
        </w:tc>
        <w:tc>
          <w:tcPr>
            <w:tcW w:w="1078" w:type="dxa"/>
            <w:tcBorders>
              <w:top w:val="dotted" w:sz="4" w:space="0" w:color="auto"/>
              <w:bottom w:val="double" w:sz="4" w:space="0" w:color="auto"/>
            </w:tcBorders>
            <w:vAlign w:val="center"/>
          </w:tcPr>
          <w:p w14:paraId="369D5ACC" w14:textId="2374FB53" w:rsidR="00F55FB0" w:rsidRPr="004B769C" w:rsidRDefault="00F55FB0" w:rsidP="0029380D">
            <w:pPr>
              <w:pStyle w:val="Caption"/>
            </w:pPr>
            <w:r w:rsidRPr="004B769C">
              <w:t>1.</w:t>
            </w:r>
            <w:r w:rsidR="00B91340">
              <w:t>997</w:t>
            </w:r>
            <w:r w:rsidRPr="004B769C">
              <w:t>(2)</w:t>
            </w:r>
          </w:p>
        </w:tc>
      </w:tr>
    </w:tbl>
    <w:p w14:paraId="1EA30748" w14:textId="77777777" w:rsidR="00B31127" w:rsidRPr="0029380D" w:rsidRDefault="00B31127" w:rsidP="006714EE">
      <w:pPr>
        <w:pStyle w:val="Caption"/>
        <w:spacing w:before="240" w:line="240" w:lineRule="auto"/>
        <w:jc w:val="left"/>
        <w:rPr>
          <w:rStyle w:val="SubtleReference"/>
          <w:b/>
        </w:rPr>
      </w:pPr>
      <w:r w:rsidRPr="0029380D">
        <w:rPr>
          <w:rStyle w:val="SubtleReference"/>
          <w:b/>
        </w:rPr>
        <w:t>References:</w:t>
      </w:r>
    </w:p>
    <w:p w14:paraId="6F5B05A2" w14:textId="6B0DCF66" w:rsidR="00F55FB0" w:rsidRPr="0029380D" w:rsidRDefault="002D40E3" w:rsidP="003606AC">
      <w:pPr>
        <w:pStyle w:val="Caption"/>
        <w:spacing w:line="240" w:lineRule="auto"/>
        <w:ind w:left="284" w:hanging="284"/>
        <w:jc w:val="both"/>
        <w:rPr>
          <w:rStyle w:val="SubtleReference"/>
        </w:rPr>
      </w:pPr>
      <w:r w:rsidRPr="0029380D">
        <w:rPr>
          <w:rStyle w:val="SubtleReference"/>
        </w:rPr>
        <w:t>1</w:t>
      </w:r>
      <w:r w:rsidR="00F55FB0" w:rsidRPr="0029380D">
        <w:rPr>
          <w:rStyle w:val="SubtleReference"/>
        </w:rPr>
        <w:t>.</w:t>
      </w:r>
      <w:r w:rsidR="00F55FB0" w:rsidRPr="0029380D">
        <w:rPr>
          <w:rStyle w:val="SubtleReference"/>
        </w:rPr>
        <w:tab/>
        <w:t xml:space="preserve">Kupferschmidt, K., Attack of the clones. </w:t>
      </w:r>
      <w:r w:rsidR="00F55FB0" w:rsidRPr="0029380D">
        <w:rPr>
          <w:rStyle w:val="SubtleReference"/>
          <w:i/>
        </w:rPr>
        <w:t>Science</w:t>
      </w:r>
      <w:r w:rsidR="00F55FB0" w:rsidRPr="0029380D">
        <w:rPr>
          <w:rStyle w:val="SubtleReference"/>
        </w:rPr>
        <w:t xml:space="preserve"> </w:t>
      </w:r>
      <w:r w:rsidR="00F55FB0" w:rsidRPr="0029380D">
        <w:rPr>
          <w:rStyle w:val="SubtleReference"/>
          <w:b/>
        </w:rPr>
        <w:t>2012</w:t>
      </w:r>
      <w:r w:rsidR="00F55FB0" w:rsidRPr="0029380D">
        <w:rPr>
          <w:rStyle w:val="SubtleReference"/>
        </w:rPr>
        <w:t xml:space="preserve">, </w:t>
      </w:r>
      <w:r w:rsidR="00F55FB0" w:rsidRPr="0029380D">
        <w:rPr>
          <w:rStyle w:val="SubtleReference"/>
          <w:i/>
        </w:rPr>
        <w:t>337</w:t>
      </w:r>
      <w:r w:rsidR="00F55FB0" w:rsidRPr="0029380D">
        <w:rPr>
          <w:rStyle w:val="SubtleReference"/>
        </w:rPr>
        <w:t>, 636</w:t>
      </w:r>
      <w:r w:rsidR="00DC11E0">
        <w:rPr>
          <w:rStyle w:val="SubtleReference"/>
        </w:rPr>
        <w:t>–</w:t>
      </w:r>
      <w:r w:rsidR="00F55FB0" w:rsidRPr="0029380D">
        <w:rPr>
          <w:rStyle w:val="SubtleReference"/>
        </w:rPr>
        <w:t>638.</w:t>
      </w:r>
    </w:p>
    <w:p w14:paraId="11F405B3" w14:textId="77777777" w:rsidR="002D40E3" w:rsidRPr="0029380D" w:rsidRDefault="002D40E3" w:rsidP="003606AC">
      <w:pPr>
        <w:pStyle w:val="Caption"/>
        <w:spacing w:line="240" w:lineRule="auto"/>
        <w:ind w:left="284" w:hanging="284"/>
        <w:jc w:val="both"/>
        <w:rPr>
          <w:rStyle w:val="SubtleReference"/>
        </w:rPr>
      </w:pPr>
      <w:r w:rsidRPr="0029380D">
        <w:rPr>
          <w:rStyle w:val="SubtleReference"/>
        </w:rPr>
        <w:t>2.</w:t>
      </w:r>
      <w:r w:rsidRPr="0029380D">
        <w:rPr>
          <w:rStyle w:val="SubtleReference"/>
        </w:rPr>
        <w:tab/>
      </w:r>
      <w:r w:rsidR="00E22F85" w:rsidRPr="0029380D">
        <w:rPr>
          <w:rStyle w:val="SubtleReference"/>
        </w:rPr>
        <w:t xml:space="preserve">(a) </w:t>
      </w:r>
      <w:r w:rsidRPr="0029380D">
        <w:rPr>
          <w:rStyle w:val="SubtleReference"/>
        </w:rPr>
        <w:t xml:space="preserve">Alessio, E. (Ed.), </w:t>
      </w:r>
      <w:r w:rsidRPr="0029380D">
        <w:rPr>
          <w:rStyle w:val="SubtleReference"/>
          <w:i/>
        </w:rPr>
        <w:t>Bioinorganic Medicinal Chemistry</w:t>
      </w:r>
      <w:r w:rsidRPr="0029380D">
        <w:rPr>
          <w:rStyle w:val="SubtleReference"/>
        </w:rPr>
        <w:t xml:space="preserve">. Wiley-VCH Verlag &amp; Co. KGaA: Weinheim, Germany, </w:t>
      </w:r>
      <w:r w:rsidRPr="0029380D">
        <w:rPr>
          <w:rStyle w:val="SubtleReference"/>
          <w:b/>
        </w:rPr>
        <w:t>2011</w:t>
      </w:r>
      <w:r w:rsidR="00E22F85" w:rsidRPr="0029380D">
        <w:rPr>
          <w:rStyle w:val="SubtleReference"/>
        </w:rPr>
        <w:t xml:space="preserve">, (b) </w:t>
      </w:r>
      <w:proofErr w:type="spellStart"/>
      <w:r w:rsidR="00E22F85" w:rsidRPr="0029380D">
        <w:rPr>
          <w:rStyle w:val="SubtleReference"/>
        </w:rPr>
        <w:t>Lakowicz</w:t>
      </w:r>
      <w:proofErr w:type="spellEnd"/>
      <w:r w:rsidR="00E22F85" w:rsidRPr="0029380D">
        <w:rPr>
          <w:rStyle w:val="SubtleReference"/>
        </w:rPr>
        <w:t xml:space="preserve">, J. R., </w:t>
      </w:r>
      <w:r w:rsidR="00E22F85" w:rsidRPr="0029380D">
        <w:rPr>
          <w:rStyle w:val="SubtleReference"/>
          <w:i/>
        </w:rPr>
        <w:t>Principles of Fluorescence Spectroscopy</w:t>
      </w:r>
      <w:r w:rsidR="00E22F85" w:rsidRPr="0029380D">
        <w:rPr>
          <w:rStyle w:val="SubtleReference"/>
        </w:rPr>
        <w:t>. 3</w:t>
      </w:r>
      <w:r w:rsidR="00E22F85" w:rsidRPr="0029380D">
        <w:rPr>
          <w:rStyle w:val="SubtleReference"/>
          <w:vertAlign w:val="superscript"/>
        </w:rPr>
        <w:t>rd</w:t>
      </w:r>
      <w:r w:rsidR="00E22F85" w:rsidRPr="0029380D">
        <w:rPr>
          <w:rStyle w:val="SubtleReference"/>
        </w:rPr>
        <w:t xml:space="preserve"> ed.; Springer: New York, </w:t>
      </w:r>
      <w:r w:rsidR="00E22F85" w:rsidRPr="0029380D">
        <w:rPr>
          <w:rStyle w:val="SubtleReference"/>
          <w:b/>
        </w:rPr>
        <w:t>2006</w:t>
      </w:r>
      <w:r w:rsidR="00E22F85" w:rsidRPr="0029380D">
        <w:rPr>
          <w:rStyle w:val="SubtleReference"/>
        </w:rPr>
        <w:t>.</w:t>
      </w:r>
    </w:p>
    <w:p w14:paraId="598B6297" w14:textId="54D33B2D" w:rsidR="00D11F59" w:rsidRDefault="00D11F59" w:rsidP="003606AC">
      <w:pPr>
        <w:pStyle w:val="Caption"/>
        <w:spacing w:line="240" w:lineRule="auto"/>
        <w:ind w:left="284" w:hanging="284"/>
        <w:jc w:val="both"/>
        <w:rPr>
          <w:rStyle w:val="SubtleReference"/>
        </w:rPr>
      </w:pPr>
      <w:r w:rsidRPr="0029380D">
        <w:rPr>
          <w:rStyle w:val="SubtleReference"/>
        </w:rPr>
        <w:t>3.</w:t>
      </w:r>
      <w:r w:rsidRPr="0029380D">
        <w:rPr>
          <w:rStyle w:val="SubtleReference"/>
        </w:rPr>
        <w:tab/>
      </w:r>
      <w:r w:rsidR="00462D3C" w:rsidRPr="00462D3C">
        <w:rPr>
          <w:rStyle w:val="SubtleReference"/>
        </w:rPr>
        <w:t xml:space="preserve">Fábián </w:t>
      </w:r>
      <w:r w:rsidR="00A67E98">
        <w:rPr>
          <w:rStyle w:val="SubtleReference"/>
        </w:rPr>
        <w:t>A.</w:t>
      </w:r>
      <w:r w:rsidR="00462D3C" w:rsidRPr="00462D3C">
        <w:rPr>
          <w:rStyle w:val="SubtleReference"/>
        </w:rPr>
        <w:t>, Barok</w:t>
      </w:r>
      <w:r w:rsidR="00A67E98">
        <w:rPr>
          <w:rStyle w:val="SubtleReference"/>
        </w:rPr>
        <w:t xml:space="preserve"> M.</w:t>
      </w:r>
      <w:r w:rsidR="00462D3C" w:rsidRPr="00462D3C">
        <w:rPr>
          <w:rStyle w:val="SubtleReference"/>
        </w:rPr>
        <w:t>, Vereb</w:t>
      </w:r>
      <w:r w:rsidR="00A67E98">
        <w:rPr>
          <w:rStyle w:val="SubtleReference"/>
        </w:rPr>
        <w:t xml:space="preserve"> G.</w:t>
      </w:r>
      <w:r w:rsidR="00462D3C" w:rsidRPr="00462D3C">
        <w:rPr>
          <w:rStyle w:val="SubtleReference"/>
        </w:rPr>
        <w:t xml:space="preserve">, </w:t>
      </w:r>
      <w:proofErr w:type="spellStart"/>
      <w:r w:rsidR="00462D3C" w:rsidRPr="00462D3C">
        <w:rPr>
          <w:rStyle w:val="SubtleReference"/>
        </w:rPr>
        <w:t>Szöllosi</w:t>
      </w:r>
      <w:proofErr w:type="spellEnd"/>
      <w:r w:rsidR="00A67E98">
        <w:rPr>
          <w:rStyle w:val="SubtleReference"/>
        </w:rPr>
        <w:t xml:space="preserve"> J.</w:t>
      </w:r>
      <w:r w:rsidRPr="0029380D">
        <w:rPr>
          <w:rStyle w:val="SubtleReference"/>
        </w:rPr>
        <w:t xml:space="preserve">, </w:t>
      </w:r>
      <w:r w:rsidR="00B325AC" w:rsidRPr="00B325AC">
        <w:rPr>
          <w:rStyle w:val="SubtleReference"/>
        </w:rPr>
        <w:t xml:space="preserve">Die hard: are cancer stem cells the Bruce </w:t>
      </w:r>
      <w:proofErr w:type="spellStart"/>
      <w:r w:rsidR="00B325AC" w:rsidRPr="00B325AC">
        <w:rPr>
          <w:rStyle w:val="SubtleReference"/>
        </w:rPr>
        <w:t>Willises</w:t>
      </w:r>
      <w:proofErr w:type="spellEnd"/>
      <w:r w:rsidR="00B325AC" w:rsidRPr="00B325AC">
        <w:rPr>
          <w:rStyle w:val="SubtleReference"/>
        </w:rPr>
        <w:t xml:space="preserve"> of tumor biology?</w:t>
      </w:r>
      <w:r w:rsidRPr="0029380D">
        <w:rPr>
          <w:rStyle w:val="SubtleReference"/>
        </w:rPr>
        <w:t xml:space="preserve">. </w:t>
      </w:r>
      <w:r w:rsidR="005D149D" w:rsidRPr="005D149D">
        <w:rPr>
          <w:rStyle w:val="SubtleReference"/>
          <w:i/>
        </w:rPr>
        <w:t xml:space="preserve">Cytometry A. </w:t>
      </w:r>
      <w:r w:rsidR="005D149D" w:rsidRPr="005D149D">
        <w:rPr>
          <w:rStyle w:val="SubtleReference"/>
          <w:b/>
          <w:bCs w:val="0"/>
          <w:iCs/>
        </w:rPr>
        <w:t>2009</w:t>
      </w:r>
      <w:r w:rsidR="00DC11E0">
        <w:rPr>
          <w:rStyle w:val="SubtleReference"/>
          <w:iCs/>
        </w:rPr>
        <w:t xml:space="preserve">, </w:t>
      </w:r>
      <w:r w:rsidR="005D149D" w:rsidRPr="00EB1BC0">
        <w:rPr>
          <w:rStyle w:val="SubtleReference"/>
          <w:i/>
        </w:rPr>
        <w:t>75</w:t>
      </w:r>
      <w:r w:rsidR="00EB1BC0">
        <w:rPr>
          <w:rStyle w:val="SubtleReference"/>
          <w:iCs/>
        </w:rPr>
        <w:t xml:space="preserve">, </w:t>
      </w:r>
      <w:r w:rsidR="005D149D" w:rsidRPr="005D149D">
        <w:rPr>
          <w:rStyle w:val="SubtleReference"/>
          <w:iCs/>
        </w:rPr>
        <w:t>67</w:t>
      </w:r>
      <w:r w:rsidR="00DC11E0">
        <w:rPr>
          <w:rStyle w:val="SubtleReference"/>
          <w:iCs/>
        </w:rPr>
        <w:t>–</w:t>
      </w:r>
      <w:r w:rsidR="005D149D" w:rsidRPr="005D149D">
        <w:rPr>
          <w:rStyle w:val="SubtleReference"/>
          <w:iCs/>
        </w:rPr>
        <w:t>74</w:t>
      </w:r>
      <w:r w:rsidRPr="005D149D">
        <w:rPr>
          <w:rStyle w:val="SubtleReference"/>
          <w:iCs/>
        </w:rPr>
        <w:t>.</w:t>
      </w:r>
    </w:p>
    <w:p w14:paraId="53522E65" w14:textId="6CF1EE81" w:rsidR="006714EE" w:rsidRPr="006714EE" w:rsidRDefault="006714EE" w:rsidP="006714EE">
      <w:pPr>
        <w:spacing w:before="240"/>
        <w:ind w:firstLine="0"/>
        <w:rPr>
          <w:lang w:eastAsia="sl-SI" w:bidi="ar-SA"/>
        </w:rPr>
      </w:pPr>
      <w:r w:rsidRPr="006714EE">
        <w:rPr>
          <w:b/>
          <w:bCs/>
          <w:lang w:eastAsia="sl-SI" w:bidi="ar-SA"/>
        </w:rPr>
        <w:t>Funding information:</w:t>
      </w:r>
      <w:r>
        <w:rPr>
          <w:lang w:eastAsia="sl-SI" w:bidi="ar-SA"/>
        </w:rPr>
        <w:t xml:space="preserve"> Insert grant number, funding agency and country</w:t>
      </w:r>
      <w:r w:rsidR="00CC2749">
        <w:rPr>
          <w:lang w:eastAsia="sl-SI" w:bidi="ar-SA"/>
        </w:rPr>
        <w:t xml:space="preserve"> (Researcher</w:t>
      </w:r>
      <w:r w:rsidR="00FE1C38">
        <w:rPr>
          <w:lang w:eastAsia="sl-SI" w:bidi="ar-SA"/>
        </w:rPr>
        <w:t>s</w:t>
      </w:r>
      <w:r w:rsidR="000C155B">
        <w:rPr>
          <w:lang w:eastAsia="sl-SI" w:bidi="ar-SA"/>
        </w:rPr>
        <w:t xml:space="preserve"> and PhD students</w:t>
      </w:r>
      <w:r w:rsidR="00CC2749">
        <w:rPr>
          <w:lang w:eastAsia="sl-SI" w:bidi="ar-SA"/>
        </w:rPr>
        <w:t>)</w:t>
      </w:r>
      <w:r w:rsidR="003606AC">
        <w:rPr>
          <w:lang w:eastAsia="sl-SI" w:bidi="ar-SA"/>
        </w:rPr>
        <w:t>.</w:t>
      </w:r>
    </w:p>
    <w:sectPr w:rsidR="006714EE" w:rsidRPr="006714EE" w:rsidSect="004C741A">
      <w:type w:val="continuous"/>
      <w:pgSz w:w="11906" w:h="16838"/>
      <w:pgMar w:top="1021" w:right="1021" w:bottom="1021" w:left="102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9AB1D" w14:textId="77777777" w:rsidR="006C5AF5" w:rsidRDefault="006C5AF5" w:rsidP="004C741A">
      <w:r>
        <w:separator/>
      </w:r>
    </w:p>
    <w:p w14:paraId="13962DF0" w14:textId="77777777" w:rsidR="006C5AF5" w:rsidRDefault="006C5AF5" w:rsidP="004C741A"/>
  </w:endnote>
  <w:endnote w:type="continuationSeparator" w:id="0">
    <w:p w14:paraId="0774C1F9" w14:textId="77777777" w:rsidR="006C5AF5" w:rsidRDefault="006C5AF5" w:rsidP="004C741A">
      <w:r>
        <w:continuationSeparator/>
      </w:r>
    </w:p>
    <w:p w14:paraId="25421ADE" w14:textId="77777777" w:rsidR="006C5AF5" w:rsidRDefault="006C5AF5" w:rsidP="004C74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B6196" w14:textId="77777777" w:rsidR="006C5AF5" w:rsidRDefault="006C5AF5" w:rsidP="004C741A">
      <w:r>
        <w:separator/>
      </w:r>
    </w:p>
    <w:p w14:paraId="0B8B7AB5" w14:textId="77777777" w:rsidR="006C5AF5" w:rsidRDefault="006C5AF5" w:rsidP="004C741A"/>
  </w:footnote>
  <w:footnote w:type="continuationSeparator" w:id="0">
    <w:p w14:paraId="710F7EA1" w14:textId="77777777" w:rsidR="006C5AF5" w:rsidRDefault="006C5AF5" w:rsidP="004C741A">
      <w:r>
        <w:continuationSeparator/>
      </w:r>
    </w:p>
    <w:p w14:paraId="7A79DD06" w14:textId="77777777" w:rsidR="006C5AF5" w:rsidRDefault="006C5AF5" w:rsidP="004C74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F756F"/>
    <w:multiLevelType w:val="hybridMultilevel"/>
    <w:tmpl w:val="8A44C0A2"/>
    <w:lvl w:ilvl="0" w:tplc="04240001">
      <w:start w:val="1"/>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D7F2415"/>
    <w:multiLevelType w:val="hybridMultilevel"/>
    <w:tmpl w:val="FB660D5C"/>
    <w:lvl w:ilvl="0" w:tplc="86A27F4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83002726">
    <w:abstractNumId w:val="1"/>
  </w:num>
  <w:num w:numId="2" w16cid:durableId="1819297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ayout" w:val="&lt;ENLayout&gt;&lt;Style&gt;AC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s>
  <w:rsids>
    <w:rsidRoot w:val="006C5AF5"/>
    <w:rsid w:val="00003E94"/>
    <w:rsid w:val="00003F3E"/>
    <w:rsid w:val="00007C38"/>
    <w:rsid w:val="000127B3"/>
    <w:rsid w:val="00012E9C"/>
    <w:rsid w:val="00015770"/>
    <w:rsid w:val="00016F08"/>
    <w:rsid w:val="000253D2"/>
    <w:rsid w:val="000256DA"/>
    <w:rsid w:val="000300A6"/>
    <w:rsid w:val="00034768"/>
    <w:rsid w:val="00037A21"/>
    <w:rsid w:val="00052241"/>
    <w:rsid w:val="00053BAE"/>
    <w:rsid w:val="00055B3D"/>
    <w:rsid w:val="00061599"/>
    <w:rsid w:val="00070B83"/>
    <w:rsid w:val="0007448E"/>
    <w:rsid w:val="00083AA4"/>
    <w:rsid w:val="00086902"/>
    <w:rsid w:val="00092AB0"/>
    <w:rsid w:val="000B14F0"/>
    <w:rsid w:val="000C0D55"/>
    <w:rsid w:val="000C155B"/>
    <w:rsid w:val="000C567A"/>
    <w:rsid w:val="000D1C27"/>
    <w:rsid w:val="000D3AE7"/>
    <w:rsid w:val="000E4A70"/>
    <w:rsid w:val="000F1CA6"/>
    <w:rsid w:val="000F49DF"/>
    <w:rsid w:val="000F5B56"/>
    <w:rsid w:val="000F6170"/>
    <w:rsid w:val="000F68B5"/>
    <w:rsid w:val="001024D7"/>
    <w:rsid w:val="00111C9C"/>
    <w:rsid w:val="00121348"/>
    <w:rsid w:val="0012635D"/>
    <w:rsid w:val="00131EDE"/>
    <w:rsid w:val="001355A0"/>
    <w:rsid w:val="001357D5"/>
    <w:rsid w:val="00140423"/>
    <w:rsid w:val="001725F9"/>
    <w:rsid w:val="00176B6B"/>
    <w:rsid w:val="00177AE6"/>
    <w:rsid w:val="00180C85"/>
    <w:rsid w:val="00180F48"/>
    <w:rsid w:val="00181830"/>
    <w:rsid w:val="0018680B"/>
    <w:rsid w:val="001B2642"/>
    <w:rsid w:val="001B40EE"/>
    <w:rsid w:val="001C2896"/>
    <w:rsid w:val="001C3E28"/>
    <w:rsid w:val="001D66AA"/>
    <w:rsid w:val="001E1E9A"/>
    <w:rsid w:val="001F75E5"/>
    <w:rsid w:val="002021AB"/>
    <w:rsid w:val="002046D9"/>
    <w:rsid w:val="002126B1"/>
    <w:rsid w:val="00213586"/>
    <w:rsid w:val="00217176"/>
    <w:rsid w:val="0022077A"/>
    <w:rsid w:val="00222B04"/>
    <w:rsid w:val="00242A29"/>
    <w:rsid w:val="00245E43"/>
    <w:rsid w:val="002621F7"/>
    <w:rsid w:val="00264C97"/>
    <w:rsid w:val="00282946"/>
    <w:rsid w:val="002839A5"/>
    <w:rsid w:val="00290823"/>
    <w:rsid w:val="0029380D"/>
    <w:rsid w:val="002B721F"/>
    <w:rsid w:val="002B7C95"/>
    <w:rsid w:val="002C068A"/>
    <w:rsid w:val="002C0D76"/>
    <w:rsid w:val="002D40E3"/>
    <w:rsid w:val="002F076A"/>
    <w:rsid w:val="002F333F"/>
    <w:rsid w:val="00302EA7"/>
    <w:rsid w:val="00303664"/>
    <w:rsid w:val="003046B7"/>
    <w:rsid w:val="00311F49"/>
    <w:rsid w:val="00326646"/>
    <w:rsid w:val="00332E10"/>
    <w:rsid w:val="003411DD"/>
    <w:rsid w:val="00345BD4"/>
    <w:rsid w:val="00352310"/>
    <w:rsid w:val="0036023D"/>
    <w:rsid w:val="003606AC"/>
    <w:rsid w:val="003606EC"/>
    <w:rsid w:val="00362FF4"/>
    <w:rsid w:val="003631D6"/>
    <w:rsid w:val="003648C4"/>
    <w:rsid w:val="00371340"/>
    <w:rsid w:val="00372156"/>
    <w:rsid w:val="003937FE"/>
    <w:rsid w:val="003A3BAE"/>
    <w:rsid w:val="003A7C01"/>
    <w:rsid w:val="003C38D6"/>
    <w:rsid w:val="003C54DA"/>
    <w:rsid w:val="003D0A97"/>
    <w:rsid w:val="003D43F9"/>
    <w:rsid w:val="003F2118"/>
    <w:rsid w:val="003F33B1"/>
    <w:rsid w:val="004062FF"/>
    <w:rsid w:val="00406986"/>
    <w:rsid w:val="0042494E"/>
    <w:rsid w:val="00432ABE"/>
    <w:rsid w:val="00447A4E"/>
    <w:rsid w:val="00450DF0"/>
    <w:rsid w:val="004513D1"/>
    <w:rsid w:val="00455834"/>
    <w:rsid w:val="00462D3C"/>
    <w:rsid w:val="00466AC6"/>
    <w:rsid w:val="00466C25"/>
    <w:rsid w:val="00481079"/>
    <w:rsid w:val="00481E56"/>
    <w:rsid w:val="00483D04"/>
    <w:rsid w:val="00486463"/>
    <w:rsid w:val="004946EF"/>
    <w:rsid w:val="00495EA5"/>
    <w:rsid w:val="00497CE5"/>
    <w:rsid w:val="004A0810"/>
    <w:rsid w:val="004A237E"/>
    <w:rsid w:val="004A26CE"/>
    <w:rsid w:val="004A4ECC"/>
    <w:rsid w:val="004A5C35"/>
    <w:rsid w:val="004A77C9"/>
    <w:rsid w:val="004B2A43"/>
    <w:rsid w:val="004B2F7B"/>
    <w:rsid w:val="004B769C"/>
    <w:rsid w:val="004C1661"/>
    <w:rsid w:val="004C1FE1"/>
    <w:rsid w:val="004C741A"/>
    <w:rsid w:val="004D0C10"/>
    <w:rsid w:val="004D0EB2"/>
    <w:rsid w:val="004D4560"/>
    <w:rsid w:val="004D5D27"/>
    <w:rsid w:val="004E1764"/>
    <w:rsid w:val="004F717D"/>
    <w:rsid w:val="004F7603"/>
    <w:rsid w:val="004F7C15"/>
    <w:rsid w:val="00510099"/>
    <w:rsid w:val="00520C60"/>
    <w:rsid w:val="0053212C"/>
    <w:rsid w:val="005358EE"/>
    <w:rsid w:val="00551BBC"/>
    <w:rsid w:val="00557A23"/>
    <w:rsid w:val="0056372F"/>
    <w:rsid w:val="005667D6"/>
    <w:rsid w:val="00570A90"/>
    <w:rsid w:val="00574994"/>
    <w:rsid w:val="005774D1"/>
    <w:rsid w:val="00581426"/>
    <w:rsid w:val="0059040F"/>
    <w:rsid w:val="00590A00"/>
    <w:rsid w:val="00596266"/>
    <w:rsid w:val="00597CC0"/>
    <w:rsid w:val="005A336D"/>
    <w:rsid w:val="005B0406"/>
    <w:rsid w:val="005C2A94"/>
    <w:rsid w:val="005C50EB"/>
    <w:rsid w:val="005D149D"/>
    <w:rsid w:val="005D51C5"/>
    <w:rsid w:val="005E1723"/>
    <w:rsid w:val="005E410F"/>
    <w:rsid w:val="005F5B4A"/>
    <w:rsid w:val="006044F8"/>
    <w:rsid w:val="00607940"/>
    <w:rsid w:val="006155EA"/>
    <w:rsid w:val="00616850"/>
    <w:rsid w:val="00626C38"/>
    <w:rsid w:val="00627C68"/>
    <w:rsid w:val="00637106"/>
    <w:rsid w:val="006414A6"/>
    <w:rsid w:val="0064250E"/>
    <w:rsid w:val="00646E51"/>
    <w:rsid w:val="00647124"/>
    <w:rsid w:val="006546D9"/>
    <w:rsid w:val="00654D92"/>
    <w:rsid w:val="00655567"/>
    <w:rsid w:val="0066300F"/>
    <w:rsid w:val="006644CD"/>
    <w:rsid w:val="00670B40"/>
    <w:rsid w:val="006714EE"/>
    <w:rsid w:val="00671AB3"/>
    <w:rsid w:val="00687855"/>
    <w:rsid w:val="00690E34"/>
    <w:rsid w:val="00692A76"/>
    <w:rsid w:val="006974E5"/>
    <w:rsid w:val="006A1B80"/>
    <w:rsid w:val="006A562B"/>
    <w:rsid w:val="006A6D9C"/>
    <w:rsid w:val="006B4954"/>
    <w:rsid w:val="006C5AF5"/>
    <w:rsid w:val="006C631B"/>
    <w:rsid w:val="006C6B8A"/>
    <w:rsid w:val="006D4AB3"/>
    <w:rsid w:val="006D5372"/>
    <w:rsid w:val="006D5EAB"/>
    <w:rsid w:val="006E1DC8"/>
    <w:rsid w:val="006E3B2E"/>
    <w:rsid w:val="006F2735"/>
    <w:rsid w:val="007005FA"/>
    <w:rsid w:val="007031CF"/>
    <w:rsid w:val="007160CA"/>
    <w:rsid w:val="00727667"/>
    <w:rsid w:val="00732CD1"/>
    <w:rsid w:val="0073397E"/>
    <w:rsid w:val="007611BE"/>
    <w:rsid w:val="00774D6E"/>
    <w:rsid w:val="00780600"/>
    <w:rsid w:val="00782407"/>
    <w:rsid w:val="00787514"/>
    <w:rsid w:val="00787551"/>
    <w:rsid w:val="00796C2C"/>
    <w:rsid w:val="007A0633"/>
    <w:rsid w:val="007A27A9"/>
    <w:rsid w:val="007A3474"/>
    <w:rsid w:val="007B40CC"/>
    <w:rsid w:val="007B4E20"/>
    <w:rsid w:val="007B600F"/>
    <w:rsid w:val="007C32A6"/>
    <w:rsid w:val="007C4109"/>
    <w:rsid w:val="007C7F4A"/>
    <w:rsid w:val="007D3B15"/>
    <w:rsid w:val="007E03DA"/>
    <w:rsid w:val="007E6B94"/>
    <w:rsid w:val="007E7CAF"/>
    <w:rsid w:val="007F3A9C"/>
    <w:rsid w:val="00822CAA"/>
    <w:rsid w:val="00827459"/>
    <w:rsid w:val="00834674"/>
    <w:rsid w:val="0083791B"/>
    <w:rsid w:val="00855073"/>
    <w:rsid w:val="00855922"/>
    <w:rsid w:val="00863D22"/>
    <w:rsid w:val="008707EF"/>
    <w:rsid w:val="00873136"/>
    <w:rsid w:val="0087362D"/>
    <w:rsid w:val="00876931"/>
    <w:rsid w:val="008775CA"/>
    <w:rsid w:val="008777A3"/>
    <w:rsid w:val="00882F43"/>
    <w:rsid w:val="008839D1"/>
    <w:rsid w:val="008846C5"/>
    <w:rsid w:val="008871DD"/>
    <w:rsid w:val="008A0166"/>
    <w:rsid w:val="008A37EA"/>
    <w:rsid w:val="008B7423"/>
    <w:rsid w:val="008B7801"/>
    <w:rsid w:val="008C15FF"/>
    <w:rsid w:val="008C2EE0"/>
    <w:rsid w:val="008D5B9B"/>
    <w:rsid w:val="008E3223"/>
    <w:rsid w:val="008E5432"/>
    <w:rsid w:val="009041A9"/>
    <w:rsid w:val="009358DE"/>
    <w:rsid w:val="00942403"/>
    <w:rsid w:val="00943B13"/>
    <w:rsid w:val="00944F08"/>
    <w:rsid w:val="009451EE"/>
    <w:rsid w:val="00951867"/>
    <w:rsid w:val="00957874"/>
    <w:rsid w:val="0096044F"/>
    <w:rsid w:val="009619C1"/>
    <w:rsid w:val="009659BD"/>
    <w:rsid w:val="00970ABD"/>
    <w:rsid w:val="00974A85"/>
    <w:rsid w:val="00976619"/>
    <w:rsid w:val="009779BE"/>
    <w:rsid w:val="00980DB7"/>
    <w:rsid w:val="00984AC5"/>
    <w:rsid w:val="0099232C"/>
    <w:rsid w:val="009954BA"/>
    <w:rsid w:val="00997730"/>
    <w:rsid w:val="009B53D4"/>
    <w:rsid w:val="009B6A86"/>
    <w:rsid w:val="009B6F6D"/>
    <w:rsid w:val="009B72BC"/>
    <w:rsid w:val="009C4EFD"/>
    <w:rsid w:val="009D0DEC"/>
    <w:rsid w:val="009D41FA"/>
    <w:rsid w:val="009D44D8"/>
    <w:rsid w:val="009D6D4A"/>
    <w:rsid w:val="009F2CB6"/>
    <w:rsid w:val="009F403B"/>
    <w:rsid w:val="009F42DE"/>
    <w:rsid w:val="00A02E7B"/>
    <w:rsid w:val="00A04D5E"/>
    <w:rsid w:val="00A0775F"/>
    <w:rsid w:val="00A1568D"/>
    <w:rsid w:val="00A160E8"/>
    <w:rsid w:val="00A16BB5"/>
    <w:rsid w:val="00A172A8"/>
    <w:rsid w:val="00A41DDB"/>
    <w:rsid w:val="00A52EF9"/>
    <w:rsid w:val="00A67E98"/>
    <w:rsid w:val="00A741AC"/>
    <w:rsid w:val="00A86166"/>
    <w:rsid w:val="00A957CA"/>
    <w:rsid w:val="00AA19CB"/>
    <w:rsid w:val="00AB11E4"/>
    <w:rsid w:val="00AB464C"/>
    <w:rsid w:val="00AC3D8B"/>
    <w:rsid w:val="00AC5E64"/>
    <w:rsid w:val="00AD48ED"/>
    <w:rsid w:val="00AD64E4"/>
    <w:rsid w:val="00AD6BD7"/>
    <w:rsid w:val="00AE41AD"/>
    <w:rsid w:val="00AE702F"/>
    <w:rsid w:val="00AF130F"/>
    <w:rsid w:val="00AF3242"/>
    <w:rsid w:val="00B221EB"/>
    <w:rsid w:val="00B31127"/>
    <w:rsid w:val="00B325AC"/>
    <w:rsid w:val="00B34AE1"/>
    <w:rsid w:val="00B3562A"/>
    <w:rsid w:val="00B3632E"/>
    <w:rsid w:val="00B44172"/>
    <w:rsid w:val="00B47501"/>
    <w:rsid w:val="00B5756F"/>
    <w:rsid w:val="00B62174"/>
    <w:rsid w:val="00B62DDD"/>
    <w:rsid w:val="00B6371A"/>
    <w:rsid w:val="00B761EF"/>
    <w:rsid w:val="00B83E56"/>
    <w:rsid w:val="00B91340"/>
    <w:rsid w:val="00B9734A"/>
    <w:rsid w:val="00BA7F75"/>
    <w:rsid w:val="00BB2307"/>
    <w:rsid w:val="00BB5BD5"/>
    <w:rsid w:val="00BC311B"/>
    <w:rsid w:val="00BC644E"/>
    <w:rsid w:val="00BD4F75"/>
    <w:rsid w:val="00BD777D"/>
    <w:rsid w:val="00BE10CF"/>
    <w:rsid w:val="00BE16B5"/>
    <w:rsid w:val="00BE21D7"/>
    <w:rsid w:val="00BE3085"/>
    <w:rsid w:val="00BE484C"/>
    <w:rsid w:val="00BE63FA"/>
    <w:rsid w:val="00BE6B3C"/>
    <w:rsid w:val="00BF2EAC"/>
    <w:rsid w:val="00C04EDA"/>
    <w:rsid w:val="00C11FD0"/>
    <w:rsid w:val="00C23A55"/>
    <w:rsid w:val="00C24570"/>
    <w:rsid w:val="00C310FE"/>
    <w:rsid w:val="00C37A96"/>
    <w:rsid w:val="00C4096F"/>
    <w:rsid w:val="00C54463"/>
    <w:rsid w:val="00C54568"/>
    <w:rsid w:val="00C700E5"/>
    <w:rsid w:val="00C735C1"/>
    <w:rsid w:val="00C81451"/>
    <w:rsid w:val="00C83A21"/>
    <w:rsid w:val="00C86F79"/>
    <w:rsid w:val="00C9480D"/>
    <w:rsid w:val="00C977B2"/>
    <w:rsid w:val="00C977D2"/>
    <w:rsid w:val="00C97ABA"/>
    <w:rsid w:val="00CA5DE6"/>
    <w:rsid w:val="00CA63EB"/>
    <w:rsid w:val="00CA7D18"/>
    <w:rsid w:val="00CB12F5"/>
    <w:rsid w:val="00CB5065"/>
    <w:rsid w:val="00CC2749"/>
    <w:rsid w:val="00CC759C"/>
    <w:rsid w:val="00CC7E1D"/>
    <w:rsid w:val="00CC7F0B"/>
    <w:rsid w:val="00CD36D3"/>
    <w:rsid w:val="00CD7FEF"/>
    <w:rsid w:val="00CE0F8F"/>
    <w:rsid w:val="00CF0AD4"/>
    <w:rsid w:val="00D034BC"/>
    <w:rsid w:val="00D037D8"/>
    <w:rsid w:val="00D109F0"/>
    <w:rsid w:val="00D1131A"/>
    <w:rsid w:val="00D11F59"/>
    <w:rsid w:val="00D160DB"/>
    <w:rsid w:val="00D17CAF"/>
    <w:rsid w:val="00D20BFA"/>
    <w:rsid w:val="00D21E65"/>
    <w:rsid w:val="00D34168"/>
    <w:rsid w:val="00D42749"/>
    <w:rsid w:val="00D440A0"/>
    <w:rsid w:val="00D4446F"/>
    <w:rsid w:val="00D44EA5"/>
    <w:rsid w:val="00D47480"/>
    <w:rsid w:val="00D56488"/>
    <w:rsid w:val="00D6707E"/>
    <w:rsid w:val="00DA254C"/>
    <w:rsid w:val="00DA2CBE"/>
    <w:rsid w:val="00DB22A6"/>
    <w:rsid w:val="00DB5873"/>
    <w:rsid w:val="00DB6852"/>
    <w:rsid w:val="00DB73F6"/>
    <w:rsid w:val="00DC1088"/>
    <w:rsid w:val="00DC11E0"/>
    <w:rsid w:val="00DC35A4"/>
    <w:rsid w:val="00DD3567"/>
    <w:rsid w:val="00DE520F"/>
    <w:rsid w:val="00DF430E"/>
    <w:rsid w:val="00E038DB"/>
    <w:rsid w:val="00E04057"/>
    <w:rsid w:val="00E16BF4"/>
    <w:rsid w:val="00E20CA7"/>
    <w:rsid w:val="00E22F85"/>
    <w:rsid w:val="00E26865"/>
    <w:rsid w:val="00E27BF8"/>
    <w:rsid w:val="00E46913"/>
    <w:rsid w:val="00E53157"/>
    <w:rsid w:val="00E62D6F"/>
    <w:rsid w:val="00E96DE4"/>
    <w:rsid w:val="00EA0BC6"/>
    <w:rsid w:val="00EA2150"/>
    <w:rsid w:val="00EA47C0"/>
    <w:rsid w:val="00EB0495"/>
    <w:rsid w:val="00EB1BC0"/>
    <w:rsid w:val="00EC53F9"/>
    <w:rsid w:val="00ED5153"/>
    <w:rsid w:val="00EF0BAF"/>
    <w:rsid w:val="00EF0D84"/>
    <w:rsid w:val="00F049B2"/>
    <w:rsid w:val="00F050FF"/>
    <w:rsid w:val="00F1375D"/>
    <w:rsid w:val="00F20ACC"/>
    <w:rsid w:val="00F21D11"/>
    <w:rsid w:val="00F31404"/>
    <w:rsid w:val="00F34B08"/>
    <w:rsid w:val="00F40099"/>
    <w:rsid w:val="00F41F90"/>
    <w:rsid w:val="00F4650F"/>
    <w:rsid w:val="00F46C94"/>
    <w:rsid w:val="00F478AE"/>
    <w:rsid w:val="00F52120"/>
    <w:rsid w:val="00F55FB0"/>
    <w:rsid w:val="00F574F8"/>
    <w:rsid w:val="00F57C18"/>
    <w:rsid w:val="00F67AE8"/>
    <w:rsid w:val="00F71633"/>
    <w:rsid w:val="00F80E63"/>
    <w:rsid w:val="00F90BFC"/>
    <w:rsid w:val="00F90EDE"/>
    <w:rsid w:val="00F91A39"/>
    <w:rsid w:val="00F9486E"/>
    <w:rsid w:val="00FB0ACF"/>
    <w:rsid w:val="00FC0208"/>
    <w:rsid w:val="00FC3DFF"/>
    <w:rsid w:val="00FD0D1F"/>
    <w:rsid w:val="00FE1C38"/>
    <w:rsid w:val="00FF63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D35EF"/>
  <w14:defaultImageDpi w14:val="32767"/>
  <w15:chartTrackingRefBased/>
  <w15:docId w15:val="{DADBA494-5A1E-4684-8DC2-D2B658D6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41A"/>
    <w:pPr>
      <w:spacing w:line="276" w:lineRule="auto"/>
      <w:ind w:firstLine="360"/>
      <w:jc w:val="both"/>
    </w:pPr>
    <w:rPr>
      <w:rFonts w:ascii="Times New Roman" w:eastAsia="Times New Roman" w:hAnsi="Times New Roman"/>
      <w:szCs w:val="24"/>
      <w:lang w:val="en-US" w:eastAsia="en-US" w:bidi="en-US"/>
    </w:rPr>
  </w:style>
  <w:style w:type="paragraph" w:styleId="Heading1">
    <w:name w:val="heading 1"/>
    <w:basedOn w:val="Normal"/>
    <w:next w:val="Normal"/>
    <w:link w:val="Heading1Char"/>
    <w:uiPriority w:val="9"/>
    <w:qFormat/>
    <w:rsid w:val="00943B13"/>
    <w:pPr>
      <w:ind w:firstLine="0"/>
      <w:jc w:val="center"/>
      <w:outlineLvl w:val="0"/>
    </w:pPr>
    <w:rPr>
      <w:b/>
      <w:i/>
      <w:sz w:val="32"/>
    </w:rPr>
  </w:style>
  <w:style w:type="paragraph" w:styleId="Heading2">
    <w:name w:val="heading 2"/>
    <w:basedOn w:val="Normal"/>
    <w:next w:val="Normal"/>
    <w:link w:val="Heading2Char"/>
    <w:uiPriority w:val="9"/>
    <w:unhideWhenUsed/>
    <w:qFormat/>
    <w:rsid w:val="004A77C9"/>
    <w:pPr>
      <w:spacing w:before="320"/>
      <w:ind w:firstLine="0"/>
      <w:outlineLvl w:val="1"/>
    </w:pPr>
    <w:rPr>
      <w:b/>
      <w:bCs/>
      <w:iCs/>
      <w:sz w:val="28"/>
      <w:szCs w:val="28"/>
      <w:lang w:eastAsia="x-none"/>
    </w:rPr>
  </w:style>
  <w:style w:type="paragraph" w:styleId="Heading3">
    <w:name w:val="heading 3"/>
    <w:basedOn w:val="Normal"/>
    <w:next w:val="Normal"/>
    <w:link w:val="Heading3Char"/>
    <w:uiPriority w:val="9"/>
    <w:unhideWhenUsed/>
    <w:qFormat/>
    <w:rsid w:val="004A77C9"/>
    <w:pPr>
      <w:spacing w:before="320"/>
      <w:ind w:firstLine="0"/>
      <w:outlineLvl w:val="2"/>
    </w:pPr>
    <w:rPr>
      <w:b/>
      <w:bCs/>
      <w:i/>
      <w:iCs/>
      <w:sz w:val="26"/>
      <w:szCs w:val="26"/>
      <w:lang w:eastAsia="x-none"/>
    </w:rPr>
  </w:style>
  <w:style w:type="paragraph" w:styleId="Heading4">
    <w:name w:val="heading 4"/>
    <w:basedOn w:val="Normal"/>
    <w:next w:val="Normal"/>
    <w:link w:val="Heading4Char"/>
    <w:uiPriority w:val="9"/>
    <w:unhideWhenUsed/>
    <w:qFormat/>
    <w:rsid w:val="002021AB"/>
    <w:pPr>
      <w:spacing w:before="280"/>
      <w:ind w:firstLine="0"/>
      <w:outlineLvl w:val="3"/>
    </w:pPr>
    <w:rPr>
      <w:b/>
      <w:bCs/>
      <w:iCs/>
      <w:lang w:val="en-GB" w:eastAsia="x-none"/>
    </w:rPr>
  </w:style>
  <w:style w:type="paragraph" w:styleId="Heading5">
    <w:name w:val="heading 5"/>
    <w:basedOn w:val="Normal"/>
    <w:next w:val="Normal"/>
    <w:link w:val="Heading5Char"/>
    <w:uiPriority w:val="9"/>
    <w:semiHidden/>
    <w:unhideWhenUsed/>
    <w:qFormat/>
    <w:rsid w:val="00C4096F"/>
    <w:pPr>
      <w:spacing w:before="280" w:line="360" w:lineRule="auto"/>
      <w:ind w:firstLine="0"/>
      <w:outlineLvl w:val="4"/>
    </w:pPr>
    <w:rPr>
      <w:rFonts w:ascii="Cambria" w:hAnsi="Cambria"/>
      <w:b/>
      <w:bCs/>
      <w:i/>
      <w:iCs/>
      <w:lang w:val="en-GB" w:eastAsia="x-none"/>
    </w:rPr>
  </w:style>
  <w:style w:type="paragraph" w:styleId="Heading6">
    <w:name w:val="heading 6"/>
    <w:basedOn w:val="Normal"/>
    <w:next w:val="Normal"/>
    <w:link w:val="Heading6Char"/>
    <w:uiPriority w:val="9"/>
    <w:semiHidden/>
    <w:unhideWhenUsed/>
    <w:qFormat/>
    <w:rsid w:val="00C4096F"/>
    <w:pPr>
      <w:spacing w:before="280" w:after="80" w:line="360" w:lineRule="auto"/>
      <w:ind w:firstLine="0"/>
      <w:outlineLvl w:val="5"/>
    </w:pPr>
    <w:rPr>
      <w:rFonts w:ascii="Cambria" w:hAnsi="Cambria"/>
      <w:b/>
      <w:bCs/>
      <w:i/>
      <w:iCs/>
      <w:lang w:val="en-GB" w:eastAsia="x-none"/>
    </w:rPr>
  </w:style>
  <w:style w:type="paragraph" w:styleId="Heading7">
    <w:name w:val="heading 7"/>
    <w:basedOn w:val="Normal"/>
    <w:next w:val="Normal"/>
    <w:link w:val="Heading7Char"/>
    <w:uiPriority w:val="9"/>
    <w:semiHidden/>
    <w:unhideWhenUsed/>
    <w:qFormat/>
    <w:rsid w:val="00C4096F"/>
    <w:pPr>
      <w:spacing w:before="280" w:line="360" w:lineRule="auto"/>
      <w:ind w:firstLine="0"/>
      <w:outlineLvl w:val="6"/>
    </w:pPr>
    <w:rPr>
      <w:rFonts w:ascii="Cambria" w:hAnsi="Cambria"/>
      <w:b/>
      <w:bCs/>
      <w:i/>
      <w:iCs/>
      <w:szCs w:val="20"/>
      <w:lang w:val="en-GB" w:eastAsia="x-none"/>
    </w:rPr>
  </w:style>
  <w:style w:type="paragraph" w:styleId="Heading8">
    <w:name w:val="heading 8"/>
    <w:basedOn w:val="Normal"/>
    <w:next w:val="Normal"/>
    <w:link w:val="Heading8Char"/>
    <w:uiPriority w:val="9"/>
    <w:semiHidden/>
    <w:unhideWhenUsed/>
    <w:qFormat/>
    <w:rsid w:val="00C4096F"/>
    <w:pPr>
      <w:spacing w:before="280" w:line="360" w:lineRule="auto"/>
      <w:ind w:firstLine="0"/>
      <w:outlineLvl w:val="7"/>
    </w:pPr>
    <w:rPr>
      <w:rFonts w:ascii="Cambria" w:hAnsi="Cambria"/>
      <w:b/>
      <w:bCs/>
      <w:i/>
      <w:iCs/>
      <w:sz w:val="18"/>
      <w:szCs w:val="18"/>
      <w:lang w:val="en-GB" w:eastAsia="x-none"/>
    </w:rPr>
  </w:style>
  <w:style w:type="paragraph" w:styleId="Heading9">
    <w:name w:val="heading 9"/>
    <w:basedOn w:val="Normal"/>
    <w:next w:val="Normal"/>
    <w:link w:val="Heading9Char"/>
    <w:uiPriority w:val="9"/>
    <w:semiHidden/>
    <w:unhideWhenUsed/>
    <w:qFormat/>
    <w:rsid w:val="00C4096F"/>
    <w:pPr>
      <w:spacing w:before="280" w:line="360" w:lineRule="auto"/>
      <w:ind w:firstLine="0"/>
      <w:outlineLvl w:val="8"/>
    </w:pPr>
    <w:rPr>
      <w:rFonts w:ascii="Cambria" w:hAnsi="Cambria"/>
      <w:i/>
      <w:iCs/>
      <w:sz w:val="18"/>
      <w:szCs w:val="1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3B13"/>
    <w:rPr>
      <w:rFonts w:ascii="Times New Roman" w:eastAsia="Times New Roman" w:hAnsi="Times New Roman"/>
      <w:b/>
      <w:i/>
      <w:sz w:val="32"/>
      <w:szCs w:val="24"/>
      <w:lang w:val="en-US" w:eastAsia="en-US" w:bidi="en-US"/>
    </w:rPr>
  </w:style>
  <w:style w:type="character" w:customStyle="1" w:styleId="Heading2Char">
    <w:name w:val="Heading 2 Char"/>
    <w:link w:val="Heading2"/>
    <w:uiPriority w:val="9"/>
    <w:rsid w:val="004A77C9"/>
    <w:rPr>
      <w:rFonts w:ascii="Times New Roman" w:eastAsia="Times New Roman" w:hAnsi="Times New Roman" w:cs="Times New Roman"/>
      <w:b/>
      <w:bCs/>
      <w:iCs/>
      <w:sz w:val="28"/>
      <w:szCs w:val="28"/>
      <w:lang w:val="en-US" w:bidi="en-US"/>
    </w:rPr>
  </w:style>
  <w:style w:type="character" w:customStyle="1" w:styleId="Heading3Char">
    <w:name w:val="Heading 3 Char"/>
    <w:link w:val="Heading3"/>
    <w:uiPriority w:val="9"/>
    <w:rsid w:val="004A77C9"/>
    <w:rPr>
      <w:rFonts w:ascii="Times New Roman" w:eastAsia="Times New Roman" w:hAnsi="Times New Roman" w:cs="Times New Roman"/>
      <w:b/>
      <w:bCs/>
      <w:i/>
      <w:iCs/>
      <w:sz w:val="26"/>
      <w:szCs w:val="26"/>
      <w:lang w:val="en-US" w:bidi="en-US"/>
    </w:rPr>
  </w:style>
  <w:style w:type="character" w:customStyle="1" w:styleId="Heading4Char">
    <w:name w:val="Heading 4 Char"/>
    <w:link w:val="Heading4"/>
    <w:uiPriority w:val="9"/>
    <w:rsid w:val="002021AB"/>
    <w:rPr>
      <w:rFonts w:ascii="Times New Roman" w:eastAsia="Times New Roman" w:hAnsi="Times New Roman" w:cs="Times New Roman"/>
      <w:b/>
      <w:bCs/>
      <w:iCs/>
      <w:sz w:val="24"/>
      <w:szCs w:val="24"/>
      <w:lang w:val="en-GB" w:bidi="en-US"/>
    </w:rPr>
  </w:style>
  <w:style w:type="character" w:customStyle="1" w:styleId="Heading5Char">
    <w:name w:val="Heading 5 Char"/>
    <w:link w:val="Heading5"/>
    <w:uiPriority w:val="9"/>
    <w:semiHidden/>
    <w:rsid w:val="00C4096F"/>
    <w:rPr>
      <w:rFonts w:ascii="Cambria" w:eastAsia="Times New Roman" w:hAnsi="Cambria" w:cs="Times New Roman"/>
      <w:b/>
      <w:bCs/>
      <w:i/>
      <w:iCs/>
      <w:sz w:val="24"/>
      <w:szCs w:val="24"/>
      <w:lang w:val="en-GB" w:bidi="en-US"/>
    </w:rPr>
  </w:style>
  <w:style w:type="character" w:customStyle="1" w:styleId="Heading6Char">
    <w:name w:val="Heading 6 Char"/>
    <w:link w:val="Heading6"/>
    <w:uiPriority w:val="9"/>
    <w:semiHidden/>
    <w:rsid w:val="00C4096F"/>
    <w:rPr>
      <w:rFonts w:ascii="Cambria" w:eastAsia="Times New Roman" w:hAnsi="Cambria" w:cs="Times New Roman"/>
      <w:b/>
      <w:bCs/>
      <w:i/>
      <w:iCs/>
      <w:sz w:val="24"/>
      <w:szCs w:val="24"/>
      <w:lang w:val="en-GB" w:bidi="en-US"/>
    </w:rPr>
  </w:style>
  <w:style w:type="character" w:customStyle="1" w:styleId="Heading7Char">
    <w:name w:val="Heading 7 Char"/>
    <w:link w:val="Heading7"/>
    <w:uiPriority w:val="9"/>
    <w:semiHidden/>
    <w:rsid w:val="00C4096F"/>
    <w:rPr>
      <w:rFonts w:ascii="Cambria" w:eastAsia="Times New Roman" w:hAnsi="Cambria" w:cs="Times New Roman"/>
      <w:b/>
      <w:bCs/>
      <w:i/>
      <w:iCs/>
      <w:sz w:val="20"/>
      <w:szCs w:val="20"/>
      <w:lang w:val="en-GB" w:bidi="en-US"/>
    </w:rPr>
  </w:style>
  <w:style w:type="character" w:customStyle="1" w:styleId="Heading8Char">
    <w:name w:val="Heading 8 Char"/>
    <w:link w:val="Heading8"/>
    <w:uiPriority w:val="9"/>
    <w:semiHidden/>
    <w:rsid w:val="00C4096F"/>
    <w:rPr>
      <w:rFonts w:ascii="Cambria" w:eastAsia="Times New Roman" w:hAnsi="Cambria" w:cs="Times New Roman"/>
      <w:b/>
      <w:bCs/>
      <w:i/>
      <w:iCs/>
      <w:sz w:val="18"/>
      <w:szCs w:val="18"/>
      <w:lang w:val="en-GB" w:bidi="en-US"/>
    </w:rPr>
  </w:style>
  <w:style w:type="character" w:customStyle="1" w:styleId="Heading9Char">
    <w:name w:val="Heading 9 Char"/>
    <w:link w:val="Heading9"/>
    <w:uiPriority w:val="9"/>
    <w:semiHidden/>
    <w:rsid w:val="00C4096F"/>
    <w:rPr>
      <w:rFonts w:ascii="Cambria" w:eastAsia="Times New Roman" w:hAnsi="Cambria" w:cs="Times New Roman"/>
      <w:i/>
      <w:iCs/>
      <w:sz w:val="18"/>
      <w:szCs w:val="18"/>
      <w:lang w:val="en-GB" w:bidi="en-US"/>
    </w:rPr>
  </w:style>
  <w:style w:type="paragraph" w:customStyle="1" w:styleId="ecxmsonormal">
    <w:name w:val="ecxmsonormal"/>
    <w:basedOn w:val="Normal"/>
    <w:rsid w:val="00C4096F"/>
    <w:pPr>
      <w:spacing w:after="324" w:line="240" w:lineRule="auto"/>
      <w:jc w:val="left"/>
    </w:pPr>
    <w:rPr>
      <w:lang w:eastAsia="sl-SI"/>
    </w:rPr>
  </w:style>
  <w:style w:type="paragraph" w:styleId="NormalWeb">
    <w:name w:val="Normal (Web)"/>
    <w:basedOn w:val="Normal"/>
    <w:uiPriority w:val="99"/>
    <w:unhideWhenUsed/>
    <w:rsid w:val="00C4096F"/>
    <w:pPr>
      <w:spacing w:before="100" w:beforeAutospacing="1" w:after="100" w:afterAutospacing="1" w:line="240" w:lineRule="auto"/>
      <w:jc w:val="left"/>
    </w:pPr>
    <w:rPr>
      <w:lang w:eastAsia="sl-SI"/>
    </w:rPr>
  </w:style>
  <w:style w:type="paragraph" w:styleId="Caption">
    <w:name w:val="caption"/>
    <w:basedOn w:val="Normal"/>
    <w:next w:val="Normal"/>
    <w:uiPriority w:val="35"/>
    <w:unhideWhenUsed/>
    <w:qFormat/>
    <w:rsid w:val="0029380D"/>
    <w:pPr>
      <w:keepNext/>
      <w:ind w:firstLine="0"/>
      <w:jc w:val="center"/>
    </w:pPr>
    <w:rPr>
      <w:bCs/>
      <w:szCs w:val="22"/>
      <w:lang w:eastAsia="sl-SI" w:bidi="ar-SA"/>
    </w:rPr>
  </w:style>
  <w:style w:type="paragraph" w:styleId="Title">
    <w:name w:val="Title"/>
    <w:basedOn w:val="Normal"/>
    <w:next w:val="Normal"/>
    <w:link w:val="TitleChar"/>
    <w:uiPriority w:val="10"/>
    <w:qFormat/>
    <w:rsid w:val="00C4096F"/>
    <w:pPr>
      <w:spacing w:line="240" w:lineRule="auto"/>
      <w:ind w:firstLine="0"/>
    </w:pPr>
    <w:rPr>
      <w:rFonts w:ascii="Cambria" w:hAnsi="Cambria"/>
      <w:b/>
      <w:bCs/>
      <w:i/>
      <w:iCs/>
      <w:spacing w:val="10"/>
      <w:sz w:val="60"/>
      <w:szCs w:val="60"/>
      <w:lang w:val="en-GB" w:eastAsia="x-none"/>
    </w:rPr>
  </w:style>
  <w:style w:type="character" w:customStyle="1" w:styleId="TitleChar">
    <w:name w:val="Title Char"/>
    <w:link w:val="Title"/>
    <w:uiPriority w:val="10"/>
    <w:rsid w:val="00C4096F"/>
    <w:rPr>
      <w:rFonts w:ascii="Cambria" w:eastAsia="Times New Roman" w:hAnsi="Cambria" w:cs="Times New Roman"/>
      <w:b/>
      <w:bCs/>
      <w:i/>
      <w:iCs/>
      <w:spacing w:val="10"/>
      <w:sz w:val="60"/>
      <w:szCs w:val="60"/>
      <w:lang w:val="en-GB" w:bidi="en-US"/>
    </w:rPr>
  </w:style>
  <w:style w:type="paragraph" w:styleId="Subtitle">
    <w:name w:val="Subtitle"/>
    <w:basedOn w:val="Normal"/>
    <w:next w:val="Normal"/>
    <w:link w:val="SubtitleChar"/>
    <w:uiPriority w:val="11"/>
    <w:qFormat/>
    <w:rsid w:val="004C741A"/>
    <w:pPr>
      <w:spacing w:before="240"/>
      <w:jc w:val="center"/>
    </w:pPr>
    <w:rPr>
      <w:sz w:val="22"/>
    </w:rPr>
  </w:style>
  <w:style w:type="character" w:customStyle="1" w:styleId="SubtitleChar">
    <w:name w:val="Subtitle Char"/>
    <w:link w:val="Subtitle"/>
    <w:uiPriority w:val="11"/>
    <w:rsid w:val="004C741A"/>
    <w:rPr>
      <w:rFonts w:ascii="Times New Roman" w:eastAsia="Times New Roman" w:hAnsi="Times New Roman"/>
      <w:sz w:val="22"/>
      <w:szCs w:val="24"/>
      <w:lang w:val="en-US" w:eastAsia="en-US" w:bidi="en-US"/>
    </w:rPr>
  </w:style>
  <w:style w:type="character" w:styleId="Strong">
    <w:name w:val="Strong"/>
    <w:uiPriority w:val="22"/>
    <w:qFormat/>
    <w:rsid w:val="00C4096F"/>
    <w:rPr>
      <w:b/>
      <w:bCs/>
      <w:spacing w:val="0"/>
    </w:rPr>
  </w:style>
  <w:style w:type="character" w:styleId="Emphasis">
    <w:name w:val="Emphasis"/>
    <w:uiPriority w:val="20"/>
    <w:qFormat/>
    <w:rsid w:val="00C4096F"/>
    <w:rPr>
      <w:b/>
      <w:bCs/>
      <w:i/>
      <w:iCs/>
      <w:color w:val="auto"/>
    </w:rPr>
  </w:style>
  <w:style w:type="paragraph" w:styleId="NoSpacing">
    <w:name w:val="No Spacing"/>
    <w:basedOn w:val="Normal"/>
    <w:uiPriority w:val="1"/>
    <w:qFormat/>
    <w:rsid w:val="00943B13"/>
    <w:pPr>
      <w:ind w:firstLine="0"/>
      <w:jc w:val="left"/>
    </w:pPr>
    <w:rPr>
      <w:sz w:val="22"/>
      <w:szCs w:val="22"/>
    </w:rPr>
  </w:style>
  <w:style w:type="paragraph" w:styleId="ListParagraph">
    <w:name w:val="List Paragraph"/>
    <w:basedOn w:val="Normal"/>
    <w:uiPriority w:val="34"/>
    <w:qFormat/>
    <w:rsid w:val="00C4096F"/>
    <w:pPr>
      <w:ind w:left="720"/>
      <w:contextualSpacing/>
    </w:pPr>
  </w:style>
  <w:style w:type="paragraph" w:styleId="Quote">
    <w:name w:val="Quote"/>
    <w:basedOn w:val="Normal"/>
    <w:next w:val="Normal"/>
    <w:link w:val="QuoteChar"/>
    <w:uiPriority w:val="29"/>
    <w:qFormat/>
    <w:rsid w:val="00C4096F"/>
    <w:rPr>
      <w:color w:val="5A5A5A"/>
      <w:lang w:val="en-GB" w:eastAsia="x-none"/>
    </w:rPr>
  </w:style>
  <w:style w:type="character" w:customStyle="1" w:styleId="QuoteChar">
    <w:name w:val="Quote Char"/>
    <w:link w:val="Quote"/>
    <w:uiPriority w:val="29"/>
    <w:rsid w:val="00C4096F"/>
    <w:rPr>
      <w:rFonts w:ascii="Times New Roman" w:eastAsia="Times New Roman" w:hAnsi="Times New Roman" w:cs="Times New Roman"/>
      <w:color w:val="5A5A5A"/>
      <w:sz w:val="24"/>
      <w:szCs w:val="24"/>
      <w:lang w:val="en-GB" w:bidi="en-US"/>
    </w:rPr>
  </w:style>
  <w:style w:type="paragraph" w:styleId="IntenseQuote">
    <w:name w:val="Intense Quote"/>
    <w:basedOn w:val="Normal"/>
    <w:next w:val="Normal"/>
    <w:link w:val="IntenseQuoteChar"/>
    <w:uiPriority w:val="30"/>
    <w:qFormat/>
    <w:rsid w:val="00C4096F"/>
    <w:pPr>
      <w:spacing w:before="320" w:after="480" w:line="240" w:lineRule="auto"/>
      <w:ind w:left="720" w:right="720" w:firstLine="0"/>
      <w:jc w:val="center"/>
    </w:pPr>
    <w:rPr>
      <w:rFonts w:ascii="Cambria" w:hAnsi="Cambria"/>
      <w:i/>
      <w:iCs/>
      <w:szCs w:val="20"/>
      <w:lang w:val="en-GB" w:eastAsia="x-none"/>
    </w:rPr>
  </w:style>
  <w:style w:type="character" w:customStyle="1" w:styleId="IntenseQuoteChar">
    <w:name w:val="Intense Quote Char"/>
    <w:link w:val="IntenseQuote"/>
    <w:uiPriority w:val="30"/>
    <w:rsid w:val="00C4096F"/>
    <w:rPr>
      <w:rFonts w:ascii="Cambria" w:eastAsia="Times New Roman" w:hAnsi="Cambria" w:cs="Times New Roman"/>
      <w:i/>
      <w:iCs/>
      <w:sz w:val="20"/>
      <w:szCs w:val="20"/>
      <w:lang w:val="en-GB" w:bidi="en-US"/>
    </w:rPr>
  </w:style>
  <w:style w:type="character" w:styleId="SubtleEmphasis">
    <w:name w:val="Subtle Emphasis"/>
    <w:uiPriority w:val="19"/>
    <w:qFormat/>
    <w:rsid w:val="00C4096F"/>
    <w:rPr>
      <w:i/>
      <w:iCs/>
      <w:color w:val="5A5A5A"/>
    </w:rPr>
  </w:style>
  <w:style w:type="character" w:styleId="IntenseEmphasis">
    <w:name w:val="Intense Emphasis"/>
    <w:uiPriority w:val="21"/>
    <w:qFormat/>
    <w:rsid w:val="00C4096F"/>
    <w:rPr>
      <w:b/>
      <w:bCs/>
      <w:i/>
      <w:iCs/>
      <w:color w:val="auto"/>
      <w:u w:val="single"/>
    </w:rPr>
  </w:style>
  <w:style w:type="character" w:styleId="SubtleReference">
    <w:name w:val="Subtle Reference"/>
    <w:uiPriority w:val="31"/>
    <w:qFormat/>
    <w:rsid w:val="0029380D"/>
  </w:style>
  <w:style w:type="character" w:styleId="IntenseReference">
    <w:name w:val="Intense Reference"/>
    <w:uiPriority w:val="32"/>
    <w:qFormat/>
    <w:rsid w:val="00C4096F"/>
    <w:rPr>
      <w:b/>
      <w:bCs/>
      <w:smallCaps/>
      <w:color w:val="auto"/>
    </w:rPr>
  </w:style>
  <w:style w:type="character" w:styleId="BookTitle">
    <w:name w:val="Book Title"/>
    <w:uiPriority w:val="33"/>
    <w:qFormat/>
    <w:rsid w:val="00C4096F"/>
    <w:rPr>
      <w:rFonts w:ascii="Cambria" w:eastAsia="Times New Roman" w:hAnsi="Cambria" w:cs="Times New Roman"/>
      <w:b/>
      <w:bCs/>
      <w:smallCaps/>
      <w:color w:val="auto"/>
      <w:u w:val="single"/>
    </w:rPr>
  </w:style>
  <w:style w:type="paragraph" w:styleId="TOCHeading">
    <w:name w:val="TOC Heading"/>
    <w:basedOn w:val="Heading1"/>
    <w:next w:val="Normal"/>
    <w:uiPriority w:val="39"/>
    <w:semiHidden/>
    <w:unhideWhenUsed/>
    <w:qFormat/>
    <w:rsid w:val="00C4096F"/>
    <w:pPr>
      <w:outlineLvl w:val="9"/>
    </w:pPr>
  </w:style>
  <w:style w:type="character" w:styleId="CommentReference">
    <w:name w:val="annotation reference"/>
    <w:uiPriority w:val="99"/>
    <w:semiHidden/>
    <w:unhideWhenUsed/>
    <w:rsid w:val="00C4096F"/>
    <w:rPr>
      <w:sz w:val="16"/>
      <w:szCs w:val="16"/>
    </w:rPr>
  </w:style>
  <w:style w:type="paragraph" w:styleId="CommentText">
    <w:name w:val="annotation text"/>
    <w:basedOn w:val="Normal"/>
    <w:link w:val="CommentTextChar"/>
    <w:uiPriority w:val="99"/>
    <w:unhideWhenUsed/>
    <w:rsid w:val="00C4096F"/>
    <w:pPr>
      <w:spacing w:line="240" w:lineRule="auto"/>
    </w:pPr>
    <w:rPr>
      <w:szCs w:val="20"/>
      <w:lang w:val="en-GB" w:eastAsia="x-none"/>
    </w:rPr>
  </w:style>
  <w:style w:type="character" w:customStyle="1" w:styleId="CommentTextChar">
    <w:name w:val="Comment Text Char"/>
    <w:link w:val="CommentText"/>
    <w:uiPriority w:val="99"/>
    <w:rsid w:val="00C4096F"/>
    <w:rPr>
      <w:rFonts w:ascii="Times New Roman" w:eastAsia="Times New Roman" w:hAnsi="Times New Roman"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C4096F"/>
    <w:rPr>
      <w:b/>
      <w:bCs/>
    </w:rPr>
  </w:style>
  <w:style w:type="character" w:customStyle="1" w:styleId="CommentSubjectChar">
    <w:name w:val="Comment Subject Char"/>
    <w:link w:val="CommentSubject"/>
    <w:uiPriority w:val="99"/>
    <w:semiHidden/>
    <w:rsid w:val="00C4096F"/>
    <w:rPr>
      <w:rFonts w:ascii="Times New Roman" w:eastAsia="Times New Roman" w:hAnsi="Times New Roman" w:cs="Times New Roman"/>
      <w:b/>
      <w:bCs/>
      <w:sz w:val="20"/>
      <w:szCs w:val="20"/>
      <w:lang w:val="en-GB" w:bidi="en-US"/>
    </w:rPr>
  </w:style>
  <w:style w:type="paragraph" w:styleId="BalloonText">
    <w:name w:val="Balloon Text"/>
    <w:basedOn w:val="Normal"/>
    <w:link w:val="BalloonTextChar"/>
    <w:uiPriority w:val="99"/>
    <w:semiHidden/>
    <w:unhideWhenUsed/>
    <w:rsid w:val="00C4096F"/>
    <w:pPr>
      <w:spacing w:line="240" w:lineRule="auto"/>
    </w:pPr>
    <w:rPr>
      <w:rFonts w:ascii="Tahoma" w:hAnsi="Tahoma" w:cs="Tahoma"/>
      <w:sz w:val="16"/>
      <w:szCs w:val="16"/>
      <w:lang w:val="en-GB" w:eastAsia="x-none"/>
    </w:rPr>
  </w:style>
  <w:style w:type="character" w:customStyle="1" w:styleId="BalloonTextChar">
    <w:name w:val="Balloon Text Char"/>
    <w:link w:val="BalloonText"/>
    <w:uiPriority w:val="99"/>
    <w:semiHidden/>
    <w:rsid w:val="00C4096F"/>
    <w:rPr>
      <w:rFonts w:ascii="Tahoma" w:eastAsia="Times New Roman" w:hAnsi="Tahoma" w:cs="Tahoma"/>
      <w:sz w:val="16"/>
      <w:szCs w:val="16"/>
      <w:lang w:val="en-GB" w:bidi="en-US"/>
    </w:rPr>
  </w:style>
  <w:style w:type="character" w:styleId="Hyperlink">
    <w:name w:val="Hyperlink"/>
    <w:uiPriority w:val="99"/>
    <w:unhideWhenUsed/>
    <w:rsid w:val="00C4096F"/>
    <w:rPr>
      <w:color w:val="0000FF"/>
      <w:u w:val="single"/>
    </w:rPr>
  </w:style>
  <w:style w:type="table" w:styleId="TableGrid">
    <w:name w:val="Table Grid"/>
    <w:basedOn w:val="TableNormal"/>
    <w:uiPriority w:val="59"/>
    <w:rsid w:val="00C40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96F"/>
    <w:pPr>
      <w:tabs>
        <w:tab w:val="center" w:pos="4536"/>
        <w:tab w:val="right" w:pos="9072"/>
      </w:tabs>
    </w:pPr>
    <w:rPr>
      <w:lang w:val="en-GB" w:eastAsia="x-none"/>
    </w:rPr>
  </w:style>
  <w:style w:type="character" w:customStyle="1" w:styleId="HeaderChar">
    <w:name w:val="Header Char"/>
    <w:link w:val="Header"/>
    <w:uiPriority w:val="99"/>
    <w:rsid w:val="00C4096F"/>
    <w:rPr>
      <w:rFonts w:ascii="Times New Roman" w:eastAsia="Times New Roman" w:hAnsi="Times New Roman" w:cs="Times New Roman"/>
      <w:sz w:val="24"/>
      <w:szCs w:val="24"/>
      <w:lang w:val="en-GB" w:bidi="en-US"/>
    </w:rPr>
  </w:style>
  <w:style w:type="paragraph" w:styleId="Footer">
    <w:name w:val="footer"/>
    <w:basedOn w:val="Normal"/>
    <w:link w:val="FooterChar"/>
    <w:uiPriority w:val="99"/>
    <w:unhideWhenUsed/>
    <w:rsid w:val="00C4096F"/>
    <w:pPr>
      <w:tabs>
        <w:tab w:val="center" w:pos="4536"/>
        <w:tab w:val="right" w:pos="9072"/>
      </w:tabs>
    </w:pPr>
    <w:rPr>
      <w:lang w:val="en-GB" w:eastAsia="x-none"/>
    </w:rPr>
  </w:style>
  <w:style w:type="character" w:customStyle="1" w:styleId="FooterChar">
    <w:name w:val="Footer Char"/>
    <w:link w:val="Footer"/>
    <w:uiPriority w:val="99"/>
    <w:rsid w:val="00C4096F"/>
    <w:rPr>
      <w:rFonts w:ascii="Times New Roman" w:eastAsia="Times New Roman" w:hAnsi="Times New Roman" w:cs="Times New Roman"/>
      <w:sz w:val="24"/>
      <w:szCs w:val="24"/>
      <w:lang w:val="en-GB" w:bidi="en-US"/>
    </w:rPr>
  </w:style>
  <w:style w:type="character" w:styleId="FollowedHyperlink">
    <w:name w:val="FollowedHyperlink"/>
    <w:uiPriority w:val="99"/>
    <w:semiHidden/>
    <w:unhideWhenUsed/>
    <w:rsid w:val="00C37A96"/>
    <w:rPr>
      <w:color w:val="800080"/>
      <w:u w:val="single"/>
    </w:rPr>
  </w:style>
  <w:style w:type="table" w:customStyle="1" w:styleId="TableGrid1">
    <w:name w:val="Table Grid1"/>
    <w:basedOn w:val="TableNormal"/>
    <w:next w:val="TableGrid"/>
    <w:uiPriority w:val="59"/>
    <w:rsid w:val="00FB0AC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C15FF"/>
    <w:rPr>
      <w:rFonts w:ascii="Times New Roman" w:eastAsia="Times New Roman" w:hAnsi="Times New Roman"/>
      <w:sz w:val="24"/>
      <w:szCs w:val="24"/>
      <w:lang w:val="en-US" w:eastAsia="en-US" w:bidi="en-US"/>
    </w:rPr>
  </w:style>
  <w:style w:type="paragraph" w:customStyle="1" w:styleId="TAMainText">
    <w:name w:val="TA_Main_Text"/>
    <w:basedOn w:val="Normal"/>
    <w:rsid w:val="00F55FB0"/>
    <w:pPr>
      <w:spacing w:line="240" w:lineRule="exact"/>
      <w:ind w:firstLine="187"/>
    </w:pPr>
    <w:rPr>
      <w:rFonts w:ascii="Times" w:hAnsi="Times"/>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096011">
      <w:bodyDiv w:val="1"/>
      <w:marLeft w:val="0"/>
      <w:marRight w:val="0"/>
      <w:marTop w:val="0"/>
      <w:marBottom w:val="0"/>
      <w:divBdr>
        <w:top w:val="none" w:sz="0" w:space="0" w:color="auto"/>
        <w:left w:val="none" w:sz="0" w:space="0" w:color="auto"/>
        <w:bottom w:val="none" w:sz="0" w:space="0" w:color="auto"/>
        <w:right w:val="none" w:sz="0" w:space="0" w:color="auto"/>
      </w:divBdr>
    </w:div>
    <w:div w:id="159917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kosJu\OneDrive%20-%20Univerza%20v%20Ljubljani\1%20Konference%20meetup\2025_SCCM\Abstract-template-SCCM2025.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99B8A-70B1-461A-93AB-914F97836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Abstract-template-SCCM2025.dotx</Template>
  <TotalTime>50</TotalTime>
  <Pages>2</Pages>
  <Words>762</Words>
  <Characters>4348</Characters>
  <Application>Microsoft Office Word</Application>
  <DocSecurity>0</DocSecurity>
  <Lines>36</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FKKT</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Jakoš, Jure</dc:creator>
  <cp:keywords/>
  <cp:lastModifiedBy>Jure Jakoš</cp:lastModifiedBy>
  <cp:revision>52</cp:revision>
  <cp:lastPrinted>2013-10-18T08:55:00Z</cp:lastPrinted>
  <dcterms:created xsi:type="dcterms:W3CDTF">2025-04-29T08:56:00Z</dcterms:created>
  <dcterms:modified xsi:type="dcterms:W3CDTF">2025-04-30T08:09:00Z</dcterms:modified>
</cp:coreProperties>
</file>